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58912FB8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B0650">
        <w:rPr>
          <w:rFonts w:hint="eastAsia"/>
          <w:sz w:val="36"/>
        </w:rPr>
        <w:t>ＺＥＨ</w:t>
      </w:r>
      <w:r>
        <w:rPr>
          <w:rFonts w:hint="eastAsia"/>
          <w:sz w:val="36"/>
        </w:rPr>
        <w:t>）</w:t>
      </w:r>
      <w:r w:rsidR="005A4CBE" w:rsidRPr="005A4CBE">
        <w:rPr>
          <w:rFonts w:hint="eastAsia"/>
          <w:color w:val="FF0000"/>
          <w:sz w:val="36"/>
        </w:rPr>
        <w:t>記入例</w:t>
      </w:r>
    </w:p>
    <w:p w14:paraId="53D2F4FB" w14:textId="4112B6B1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1275"/>
        <w:gridCol w:w="284"/>
        <w:gridCol w:w="1701"/>
        <w:gridCol w:w="1134"/>
        <w:gridCol w:w="296"/>
        <w:gridCol w:w="564"/>
        <w:gridCol w:w="557"/>
        <w:gridCol w:w="1276"/>
      </w:tblGrid>
      <w:tr w:rsidR="00C00060" w:rsidRPr="00B86945" w14:paraId="489571D2" w14:textId="77777777" w:rsidTr="00C83FD9">
        <w:trPr>
          <w:trHeight w:val="68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C7922A0" w14:textId="308B47DF" w:rsidR="00C00060" w:rsidRPr="009E1934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住宅名称</w:t>
            </w:r>
          </w:p>
        </w:tc>
        <w:tc>
          <w:tcPr>
            <w:tcW w:w="7087" w:type="dxa"/>
            <w:gridSpan w:val="8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070358D6" w:rsidR="00C00060" w:rsidRPr="009E1934" w:rsidRDefault="003862E6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大熊邸</w:t>
            </w:r>
          </w:p>
        </w:tc>
      </w:tr>
      <w:tr w:rsidR="003862E6" w:rsidRPr="00B86945" w14:paraId="6E20A2F1" w14:textId="77777777" w:rsidTr="00C83FD9">
        <w:trPr>
          <w:trHeight w:val="680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31CC10" w14:textId="798A2AB5" w:rsidR="003862E6" w:rsidRPr="009E1934" w:rsidRDefault="0013236D" w:rsidP="0013236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建設予定地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5E33" w14:textId="1149A00C" w:rsidR="003862E6" w:rsidRPr="009E1934" w:rsidRDefault="003862E6" w:rsidP="003862E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 〇〇-〇〇</w:t>
            </w:r>
          </w:p>
        </w:tc>
      </w:tr>
      <w:tr w:rsidR="0045261C" w:rsidRPr="00B86945" w14:paraId="796A6F62" w14:textId="77777777" w:rsidTr="004518EF">
        <w:trPr>
          <w:trHeight w:val="423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08592A2" w14:textId="1DBB0F7E" w:rsidR="0045261C" w:rsidRPr="009E1934" w:rsidRDefault="0045261C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ZEH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570BBE" w14:textId="6A9C8C16" w:rsidR="0045261C" w:rsidRPr="009E1934" w:rsidRDefault="0075311B" w:rsidP="0075311B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="0045261C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ZEH　　□ ZEH+　　□ 次世代ZEH+</w:t>
            </w:r>
          </w:p>
        </w:tc>
      </w:tr>
      <w:tr w:rsidR="00366DDD" w:rsidRPr="00B86945" w14:paraId="10DAA3C9" w14:textId="77777777" w:rsidTr="00C83FD9"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32B6AA1" w14:textId="4A967DCB" w:rsidR="00366DDD" w:rsidRPr="009E1934" w:rsidRDefault="00366DDD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Cs w:val="24"/>
              </w:rPr>
              <w:t>BELS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評価書交付日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A660C1" w14:textId="02D8A50F" w:rsidR="00366DDD" w:rsidRPr="009E1934" w:rsidRDefault="00D94175" w:rsidP="00D9417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2022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年　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４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月　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="00416FA4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785C34" w:rsidRPr="00B86945" w14:paraId="6EAD53EE" w14:textId="77777777" w:rsidTr="004518EF">
        <w:trPr>
          <w:trHeight w:val="410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1A25E2" w14:textId="6CF3CE14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住宅仕様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EF267C" w14:textId="2CA17A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敷地面積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ED4A1" w14:textId="487953C2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="005C5EA1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8</w:t>
            </w:r>
            <w:r w:rsidR="005C5EA1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01554" w14:textId="03E8CD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建築面積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82C184F" w14:textId="07F68E23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5C5EA1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</w:t>
            </w:r>
            <w:r w:rsidR="005C5EA1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30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785C34" w:rsidRPr="00B86945" w14:paraId="495C8AC1" w14:textId="77777777" w:rsidTr="009F1C36">
        <w:trPr>
          <w:trHeight w:val="404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172C4FFA" w14:textId="4CC5AEC2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E8F2B" w14:textId="7DB8FE16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延床面積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66FF" w14:textId="6117CCF4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5C5EA1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</w:t>
            </w:r>
            <w:r w:rsidR="005C5EA1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20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2093" w14:textId="24E292F3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階数</w:t>
            </w:r>
          </w:p>
        </w:tc>
        <w:tc>
          <w:tcPr>
            <w:tcW w:w="23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04E89D" w14:textId="25EB9C94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54" w:left="-111" w:hanging="2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地上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１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階／地下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０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</w:t>
            </w:r>
          </w:p>
        </w:tc>
      </w:tr>
      <w:tr w:rsidR="00785C34" w:rsidRPr="00B86945" w14:paraId="427CD671" w14:textId="3624AB69" w:rsidTr="0036177E">
        <w:trPr>
          <w:trHeight w:val="567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12F91D2C" w14:textId="7D46F32A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90294A" w14:textId="387DC955" w:rsidR="00785C34" w:rsidRPr="009E1934" w:rsidRDefault="00577D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外皮平均熱貫流率（UA値）</w:t>
            </w:r>
            <w:r w:rsidR="00785C34"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（小数点第２位以下を切捨て）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E0DCA0" w14:textId="626C8ADF" w:rsidR="00785C34" w:rsidRPr="009E1934" w:rsidRDefault="00785C34" w:rsidP="00B627AC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0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.6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37D0ACF8" w14:textId="1EFFD703" w:rsidR="00785C34" w:rsidRPr="009E1934" w:rsidRDefault="00785C34" w:rsidP="00B627AC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Ｗ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/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Ｋ</w:t>
            </w:r>
          </w:p>
        </w:tc>
      </w:tr>
      <w:tr w:rsidR="00785C34" w:rsidRPr="00B86945" w14:paraId="7D52BB0E" w14:textId="77777777" w:rsidTr="0036177E">
        <w:trPr>
          <w:trHeight w:val="567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739EAD53" w14:textId="18CD25A0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6C40BD" w14:textId="380FD29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再生可能エネルギーを除いた一次エネルギー削減率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8FC689B" w14:textId="7AB2F14C" w:rsidR="00785C34" w:rsidRPr="009E1934" w:rsidRDefault="0075311B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4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4645C2E6" w14:textId="5D90E7B2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85C34" w:rsidRPr="00B86945" w14:paraId="33A9B089" w14:textId="77777777" w:rsidTr="0036177E">
        <w:trPr>
          <w:trHeight w:val="567"/>
        </w:trPr>
        <w:tc>
          <w:tcPr>
            <w:tcW w:w="210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D6D5523" w14:textId="406035E5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67D7FD" w14:textId="2295FDA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再生可能エネルギーを加えた一次エネルギー削減率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D5C832" w14:textId="21885580" w:rsidR="00785C34" w:rsidRPr="009E1934" w:rsidRDefault="0075311B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128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6E0459" w14:textId="464F0D73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16E79" w:rsidRPr="00B86945" w14:paraId="039F6B1A" w14:textId="77777777" w:rsidTr="007C3906">
        <w:trPr>
          <w:trHeight w:val="406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7BAA5F" w14:textId="4B2A2EA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導入設備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14:paraId="40B5CE36" w14:textId="1BE70E96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太陽光発電システム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DD5D3" w14:textId="54E473D2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543C312" w14:textId="71B34CB1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大熊パネル株式会社</w:t>
            </w:r>
          </w:p>
        </w:tc>
      </w:tr>
      <w:tr w:rsidR="00716E79" w:rsidRPr="00B86945" w14:paraId="7E9F1A1A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3C188015" w14:textId="3EF3033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12F66E2A" w14:textId="77777777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CEE25" w14:textId="2189C3AD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678AD5A" w14:textId="57FF83A3" w:rsidR="00716E79" w:rsidRPr="009E1934" w:rsidRDefault="00716E79" w:rsidP="00843F8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ascii="Segoe UI Symbol" w:hAnsi="Segoe UI Symbol" w:cs="Segoe UI Symbol" w:hint="eastAsia"/>
                <w:color w:val="FF0000"/>
                <w:spacing w:val="5"/>
                <w:kern w:val="0"/>
                <w:sz w:val="24"/>
                <w:szCs w:val="24"/>
              </w:rPr>
              <w:t>ＡＢ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-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</w:t>
            </w:r>
          </w:p>
        </w:tc>
      </w:tr>
      <w:tr w:rsidR="00716E79" w:rsidRPr="00B86945" w14:paraId="28F30F4E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23C6D7CB" w14:textId="49B9B87D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1E51550C" w14:textId="31E7CDC0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88015" w14:textId="28E871BE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パネルの枚数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00250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40" w:firstLine="10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40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枚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AF8C" w14:textId="52809182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4" w:firstLine="1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設備容量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F966D7C" w14:textId="17C604E4" w:rsidR="00716E79" w:rsidRPr="009E1934" w:rsidRDefault="00716E79" w:rsidP="00C83FD9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10.0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</w:t>
            </w:r>
          </w:p>
        </w:tc>
      </w:tr>
      <w:tr w:rsidR="00716E79" w:rsidRPr="00B86945" w14:paraId="4E4B7000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297D0C10" w14:textId="4A904E01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14:paraId="3D447EE1" w14:textId="248C626B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蓄電池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45901" w14:textId="03DE6B66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29737FC" w14:textId="4CD39399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〇〇〇〇株式会社</w:t>
            </w:r>
          </w:p>
        </w:tc>
      </w:tr>
      <w:tr w:rsidR="00716E79" w:rsidRPr="00B86945" w14:paraId="442C44A7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51888E3F" w14:textId="065F15C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7EC5FA6C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504E3" w14:textId="1B479784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339317D" w14:textId="4C77BB8F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ＡＢＣ－△△△</w:t>
            </w:r>
          </w:p>
        </w:tc>
      </w:tr>
      <w:tr w:rsidR="00716E79" w:rsidRPr="00B86945" w14:paraId="407CBD07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65579B2A" w14:textId="000BA68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875F8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186" w14:textId="59332CB9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firstLineChars="68" w:firstLine="15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設備容量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9580D8" w14:textId="75282C5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5.0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Wh</w:t>
            </w:r>
          </w:p>
        </w:tc>
      </w:tr>
      <w:tr w:rsidR="00716E79" w:rsidRPr="00B86945" w14:paraId="04E723FF" w14:textId="77777777" w:rsidTr="00022BFF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02EA362B" w14:textId="543094B8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CCC3C" w14:textId="567208EF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その他設備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973A3C" w14:textId="624832AD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Cs w:val="24"/>
              </w:rPr>
              <w:t>☑</w:t>
            </w: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 xml:space="preserve"> 地中熱ヒートポンプ・システムの導入</w:t>
            </w:r>
          </w:p>
          <w:p w14:paraId="7CA1CD9C" w14:textId="7FD8AFD0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P</w:t>
            </w:r>
            <w:r w:rsidRPr="009E1934">
              <w:rPr>
                <w:rFonts w:cs="ＭＳ 明朝"/>
                <w:spacing w:val="5"/>
                <w:kern w:val="0"/>
                <w:szCs w:val="24"/>
              </w:rPr>
              <w:t>VT</w:t>
            </w: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システム導入</w:t>
            </w:r>
          </w:p>
          <w:p w14:paraId="7D38BE3D" w14:textId="4BB0B3C9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液体集熱式太陽熱利用システム導入</w:t>
            </w:r>
          </w:p>
        </w:tc>
      </w:tr>
      <w:tr w:rsidR="009F1C36" w:rsidRPr="00B86945" w14:paraId="2C39D4DE" w14:textId="77777777" w:rsidTr="009F1C36">
        <w:trPr>
          <w:trHeight w:hRule="exact" w:val="478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897FDB" w14:textId="510928FC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DFADE95" w14:textId="594F44A4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022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７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19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4393ABE2" w14:textId="77777777" w:rsidTr="009F1C36">
        <w:trPr>
          <w:trHeight w:val="553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16E0401F" w14:textId="77777777" w:rsidR="009E1934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工事完了予定日又は建物引渡</w:t>
            </w:r>
          </w:p>
          <w:p w14:paraId="5D2D7834" w14:textId="209BDFA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予定日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46937EF" w14:textId="2FDF01E1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022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10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14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1768DCA0" w14:textId="77777777" w:rsidTr="00C83FD9">
        <w:trPr>
          <w:trHeight w:val="1038"/>
        </w:trPr>
        <w:tc>
          <w:tcPr>
            <w:tcW w:w="2104" w:type="dxa"/>
            <w:tcBorders>
              <w:left w:val="single" w:sz="18" w:space="0" w:color="000000"/>
            </w:tcBorders>
            <w:vAlign w:val="center"/>
          </w:tcPr>
          <w:p w14:paraId="1335D1B3" w14:textId="492535BB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7087" w:type="dxa"/>
            <w:gridSpan w:val="8"/>
            <w:tcBorders>
              <w:right w:val="single" w:sz="18" w:space="0" w:color="000000"/>
            </w:tcBorders>
            <w:vAlign w:val="center"/>
          </w:tcPr>
          <w:p w14:paraId="12BA7647" w14:textId="64DB3392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大熊ホーム株式会社</w:t>
            </w:r>
          </w:p>
          <w:p w14:paraId="165848C1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53EBC81D" w14:textId="596CAF42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〇〇〇-〇〇〇-〇〇〇〇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担当者: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 三郎</w:t>
            </w:r>
          </w:p>
        </w:tc>
      </w:tr>
      <w:tr w:rsidR="009F1C36" w:rsidRPr="00B86945" w14:paraId="79FAC8E0" w14:textId="77777777" w:rsidTr="009E1934">
        <w:trPr>
          <w:trHeight w:val="1685"/>
        </w:trPr>
        <w:tc>
          <w:tcPr>
            <w:tcW w:w="2104" w:type="dxa"/>
            <w:tcBorders>
              <w:left w:val="single" w:sz="18" w:space="0" w:color="000000"/>
            </w:tcBorders>
            <w:vAlign w:val="center"/>
          </w:tcPr>
          <w:p w14:paraId="7E6FAD82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753D3406" w14:textId="21741C55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補助金受領</w:t>
            </w:r>
          </w:p>
          <w:p w14:paraId="6DD43134" w14:textId="4801D0F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7087" w:type="dxa"/>
            <w:gridSpan w:val="8"/>
            <w:tcBorders>
              <w:right w:val="single" w:sz="18" w:space="0" w:color="000000"/>
            </w:tcBorders>
            <w:vAlign w:val="center"/>
          </w:tcPr>
          <w:p w14:paraId="320837DF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noProof/>
                <w:color w:val="00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829571" wp14:editId="13ABDAD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F63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 w:rsidRPr="009E193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0054349E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9E193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　　　　　　　　　　　　　　　　　　　　□なし</w:t>
            </w:r>
          </w:p>
          <w:p w14:paraId="39733344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2F6DB7F" wp14:editId="134F60D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ABB40" w14:textId="77777777" w:rsidR="009F1C36" w:rsidRPr="00831F65" w:rsidRDefault="009F1C3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6D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" strokecolor="red">
                      <v:textbox style="mso-fit-shape-to-text:t">
                        <w:txbxContent>
                          <w:p w14:paraId="1B9ABB40" w14:textId="77777777" w:rsidR="009F1C36" w:rsidRPr="00831F65" w:rsidRDefault="009F1C36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E193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0070946D" w14:textId="65F78773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</w:tr>
      <w:tr w:rsidR="009F1C36" w:rsidRPr="00B86945" w14:paraId="215BDC48" w14:textId="77777777" w:rsidTr="00C83FD9">
        <w:trPr>
          <w:trHeight w:val="996"/>
        </w:trPr>
        <w:tc>
          <w:tcPr>
            <w:tcW w:w="2104" w:type="dxa"/>
            <w:tcBorders>
              <w:left w:val="single" w:sz="18" w:space="0" w:color="000000"/>
            </w:tcBorders>
            <w:vAlign w:val="center"/>
          </w:tcPr>
          <w:p w14:paraId="5D1C99DB" w14:textId="7D6C1A3E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lastRenderedPageBreak/>
              <w:t>加算項目</w:t>
            </w:r>
          </w:p>
        </w:tc>
        <w:tc>
          <w:tcPr>
            <w:tcW w:w="7087" w:type="dxa"/>
            <w:gridSpan w:val="8"/>
            <w:tcBorders>
              <w:right w:val="single" w:sz="18" w:space="0" w:color="000000"/>
            </w:tcBorders>
            <w:vAlign w:val="center"/>
          </w:tcPr>
          <w:p w14:paraId="6AA2B27F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noProof/>
                <w:color w:val="FF0000"/>
                <w:spacing w:val="5"/>
                <w:kern w:val="0"/>
                <w:szCs w:val="24"/>
              </w:rPr>
              <w:t>☑</w:t>
            </w:r>
            <w:r w:rsidRPr="009E1934">
              <w:rPr>
                <w:rFonts w:cs="ＭＳ 明朝" w:hint="eastAsia"/>
                <w:noProof/>
                <w:color w:val="000000"/>
                <w:spacing w:val="5"/>
                <w:kern w:val="0"/>
                <w:szCs w:val="24"/>
              </w:rPr>
              <w:t xml:space="preserve"> ①県産木材使用　　</w:t>
            </w:r>
            <w:r w:rsidRPr="009E1934">
              <w:rPr>
                <w:rFonts w:cs="ＭＳ 明朝" w:hint="eastAsia"/>
                <w:noProof/>
                <w:color w:val="FF0000"/>
                <w:spacing w:val="5"/>
                <w:kern w:val="0"/>
                <w:szCs w:val="24"/>
              </w:rPr>
              <w:t>☑</w:t>
            </w:r>
            <w:r w:rsidRPr="009E1934">
              <w:rPr>
                <w:rFonts w:cs="ＭＳ 明朝" w:hint="eastAsia"/>
                <w:noProof/>
                <w:color w:val="000000"/>
                <w:spacing w:val="5"/>
                <w:kern w:val="0"/>
                <w:szCs w:val="24"/>
              </w:rPr>
              <w:t xml:space="preserve"> ②長期優良住宅　　</w:t>
            </w:r>
            <w:r w:rsidRPr="009E1934">
              <w:rPr>
                <w:rFonts w:cs="ＭＳ 明朝" w:hint="eastAsia"/>
                <w:noProof/>
                <w:color w:val="FF0000"/>
                <w:spacing w:val="5"/>
                <w:kern w:val="0"/>
                <w:szCs w:val="24"/>
              </w:rPr>
              <w:t>☑</w:t>
            </w:r>
            <w:r w:rsidRPr="009E1934">
              <w:rPr>
                <w:rFonts w:cs="ＭＳ 明朝" w:hint="eastAsia"/>
                <w:noProof/>
                <w:color w:val="000000"/>
                <w:spacing w:val="5"/>
                <w:kern w:val="0"/>
                <w:szCs w:val="24"/>
              </w:rPr>
              <w:t xml:space="preserve"> ③ＬＣＣＭ住宅</w:t>
            </w:r>
          </w:p>
          <w:p w14:paraId="2D473F80" w14:textId="2C8DD270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hAnsi="ＭＳ 明朝" w:cs="ＭＳ 明朝" w:hint="eastAsia"/>
                <w:noProof/>
                <w:color w:val="000000"/>
                <w:spacing w:val="5"/>
                <w:kern w:val="0"/>
                <w:szCs w:val="24"/>
              </w:rPr>
              <w:t>※当てはまるものにチェックをお願いします。</w:t>
            </w:r>
          </w:p>
        </w:tc>
      </w:tr>
      <w:tr w:rsidR="009F1C36" w:rsidRPr="00B86945" w14:paraId="3DE0BF71" w14:textId="77777777" w:rsidTr="00C83FD9">
        <w:trPr>
          <w:trHeight w:val="996"/>
        </w:trPr>
        <w:tc>
          <w:tcPr>
            <w:tcW w:w="2104" w:type="dxa"/>
            <w:vMerge w:val="restart"/>
            <w:tcBorders>
              <w:left w:val="single" w:sz="18" w:space="0" w:color="000000"/>
            </w:tcBorders>
            <w:vAlign w:val="center"/>
          </w:tcPr>
          <w:p w14:paraId="310A499C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福島県産の</w:t>
            </w:r>
          </w:p>
          <w:p w14:paraId="7F9390EF" w14:textId="2896821D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木材使用について</w:t>
            </w:r>
          </w:p>
          <w:p w14:paraId="66F86840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32F13C45" w14:textId="7575446F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ind w:left="210" w:hanging="210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hAnsi="ＭＳ 明朝" w:cs="ＭＳ 明朝" w:hint="eastAsia"/>
                <w:color w:val="000000"/>
                <w:spacing w:val="5"/>
                <w:kern w:val="0"/>
                <w:szCs w:val="24"/>
              </w:rPr>
              <w:t>※加算項目①「県産木材使用」について補助金交付申請する場合にご記入ください。</w:t>
            </w: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vAlign w:val="center"/>
          </w:tcPr>
          <w:p w14:paraId="1B482028" w14:textId="77777777" w:rsidR="009E1934" w:rsidRDefault="009F1C36" w:rsidP="009E193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福島県産木材の使用量</w:t>
            </w:r>
          </w:p>
          <w:p w14:paraId="4840C4CF" w14:textId="2A8068FB" w:rsidR="009F1C36" w:rsidRPr="009E1934" w:rsidRDefault="009F1C36" w:rsidP="009E193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（予定）</w:t>
            </w:r>
          </w:p>
        </w:tc>
        <w:tc>
          <w:tcPr>
            <w:tcW w:w="5528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BA1EBD2" w14:textId="5A98F560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3.52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ｍ</w:t>
            </w:r>
            <w:r w:rsidRPr="008E347E">
              <w:rPr>
                <w:rFonts w:cs="ＭＳ 明朝" w:hint="eastAsia"/>
                <w:spacing w:val="5"/>
                <w:kern w:val="0"/>
                <w:sz w:val="24"/>
                <w:szCs w:val="24"/>
                <w:vertAlign w:val="superscript"/>
              </w:rPr>
              <w:t>３</w:t>
            </w:r>
            <w:bookmarkStart w:id="0" w:name="_GoBack"/>
            <w:bookmarkEnd w:id="0"/>
          </w:p>
        </w:tc>
      </w:tr>
      <w:tr w:rsidR="009F1C36" w:rsidRPr="00B86945" w14:paraId="316B88D2" w14:textId="77777777" w:rsidTr="00C83FD9">
        <w:trPr>
          <w:trHeight w:val="1862"/>
        </w:trPr>
        <w:tc>
          <w:tcPr>
            <w:tcW w:w="2104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46D6494" w14:textId="2506FDF3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3CE6459A" w14:textId="0B34EB13" w:rsidR="009F1C36" w:rsidRPr="009E1934" w:rsidRDefault="009F1C36" w:rsidP="009E193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必要基準量との比較</w:t>
            </w:r>
          </w:p>
        </w:tc>
        <w:tc>
          <w:tcPr>
            <w:tcW w:w="5528" w:type="dxa"/>
            <w:gridSpan w:val="6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D22535" w14:textId="31A73F24" w:rsidR="009F1C36" w:rsidRPr="009E1934" w:rsidRDefault="009F1C36" w:rsidP="009F1C36">
            <w:pPr>
              <w:rPr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必要基準量以上の福島県産木材を使用します。</w:t>
            </w:r>
          </w:p>
          <w:tbl>
            <w:tblPr>
              <w:tblStyle w:val="af2"/>
              <w:tblpPr w:leftFromText="142" w:rightFromText="142" w:vertAnchor="text" w:horzAnchor="margin" w:tblpXSpec="center" w:tblpY="2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552"/>
              <w:gridCol w:w="1842"/>
            </w:tblGrid>
            <w:tr w:rsidR="009F1C36" w:rsidRPr="009E1934" w14:paraId="5A11F9DC" w14:textId="77777777" w:rsidTr="00C059AA">
              <w:tc>
                <w:tcPr>
                  <w:tcW w:w="704" w:type="dxa"/>
                  <w:shd w:val="pct10" w:color="auto" w:fill="auto"/>
                  <w:vAlign w:val="center"/>
                </w:tcPr>
                <w:p w14:paraId="270A3266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ascii="Segoe UI Symbol" w:hAnsi="Segoe UI Symbol" w:cs="Segoe UI Symbol" w:hint="eastAsia"/>
                      <w:spacing w:val="5"/>
                      <w:kern w:val="0"/>
                      <w:szCs w:val="24"/>
                    </w:rPr>
                    <w:t>ﾁｪｯｸ</w:t>
                  </w:r>
                </w:p>
              </w:tc>
              <w:tc>
                <w:tcPr>
                  <w:tcW w:w="2552" w:type="dxa"/>
                  <w:shd w:val="pct10" w:color="auto" w:fill="auto"/>
                  <w:vAlign w:val="center"/>
                </w:tcPr>
                <w:p w14:paraId="4D3C3178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延床面積</w:t>
                  </w:r>
                </w:p>
              </w:tc>
              <w:tc>
                <w:tcPr>
                  <w:tcW w:w="1842" w:type="dxa"/>
                  <w:shd w:val="pct10" w:color="auto" w:fill="auto"/>
                  <w:vAlign w:val="center"/>
                </w:tcPr>
                <w:p w14:paraId="1942AE33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福島県産木材の</w:t>
                  </w:r>
                </w:p>
                <w:p w14:paraId="2E2199B1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必要基準量</w:t>
                  </w:r>
                </w:p>
              </w:tc>
            </w:tr>
            <w:tr w:rsidR="009F1C36" w:rsidRPr="009E1934" w14:paraId="1AB3ED56" w14:textId="77777777" w:rsidTr="00B43780">
              <w:tc>
                <w:tcPr>
                  <w:tcW w:w="704" w:type="dxa"/>
                </w:tcPr>
                <w:p w14:paraId="7EAB4F99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552" w:type="dxa"/>
                </w:tcPr>
                <w:p w14:paraId="0D19A941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80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未満</w:t>
                  </w:r>
                </w:p>
              </w:tc>
              <w:tc>
                <w:tcPr>
                  <w:tcW w:w="1842" w:type="dxa"/>
                </w:tcPr>
                <w:p w14:paraId="2C7EE214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４ｍ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３</w:t>
                  </w:r>
                </w:p>
              </w:tc>
            </w:tr>
            <w:tr w:rsidR="009F1C36" w:rsidRPr="009E1934" w14:paraId="4E8CDD54" w14:textId="77777777" w:rsidTr="00B43780">
              <w:tc>
                <w:tcPr>
                  <w:tcW w:w="704" w:type="dxa"/>
                </w:tcPr>
                <w:p w14:paraId="03A4CE71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552" w:type="dxa"/>
                </w:tcPr>
                <w:p w14:paraId="6490827D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8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0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以上9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5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未満</w:t>
                  </w:r>
                </w:p>
              </w:tc>
              <w:tc>
                <w:tcPr>
                  <w:tcW w:w="1842" w:type="dxa"/>
                </w:tcPr>
                <w:p w14:paraId="16EAF384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５ｍ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３</w:t>
                  </w:r>
                </w:p>
              </w:tc>
            </w:tr>
            <w:tr w:rsidR="009F1C36" w:rsidRPr="009E1934" w14:paraId="03C751FA" w14:textId="77777777" w:rsidTr="00B43780">
              <w:tc>
                <w:tcPr>
                  <w:tcW w:w="704" w:type="dxa"/>
                </w:tcPr>
                <w:p w14:paraId="0D13B935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552" w:type="dxa"/>
                </w:tcPr>
                <w:p w14:paraId="48B4E9FD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9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5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以上1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10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未満</w:t>
                  </w:r>
                </w:p>
              </w:tc>
              <w:tc>
                <w:tcPr>
                  <w:tcW w:w="1842" w:type="dxa"/>
                </w:tcPr>
                <w:p w14:paraId="5F81708A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６ｍ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３</w:t>
                  </w:r>
                </w:p>
              </w:tc>
            </w:tr>
            <w:tr w:rsidR="009F1C36" w:rsidRPr="009E1934" w14:paraId="2D221D1A" w14:textId="77777777" w:rsidTr="00B43780">
              <w:tc>
                <w:tcPr>
                  <w:tcW w:w="704" w:type="dxa"/>
                </w:tcPr>
                <w:p w14:paraId="10A09042" w14:textId="53CBF81B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color w:val="FF0000"/>
                      <w:spacing w:val="5"/>
                      <w:kern w:val="0"/>
                      <w:szCs w:val="24"/>
                    </w:rPr>
                    <w:t>☑</w:t>
                  </w:r>
                </w:p>
              </w:tc>
              <w:tc>
                <w:tcPr>
                  <w:tcW w:w="2552" w:type="dxa"/>
                </w:tcPr>
                <w:p w14:paraId="7ACADC6F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1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10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以上1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25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未満</w:t>
                  </w:r>
                </w:p>
              </w:tc>
              <w:tc>
                <w:tcPr>
                  <w:tcW w:w="1842" w:type="dxa"/>
                </w:tcPr>
                <w:p w14:paraId="537791D3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７ｍ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３</w:t>
                  </w:r>
                </w:p>
              </w:tc>
            </w:tr>
            <w:tr w:rsidR="009F1C36" w:rsidRPr="009E1934" w14:paraId="0EAC633E" w14:textId="77777777" w:rsidTr="00B43780">
              <w:tc>
                <w:tcPr>
                  <w:tcW w:w="704" w:type="dxa"/>
                </w:tcPr>
                <w:p w14:paraId="10C332EF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552" w:type="dxa"/>
                </w:tcPr>
                <w:p w14:paraId="2B85AF0D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1</w:t>
                  </w:r>
                  <w:r w:rsidRPr="009E1934">
                    <w:rPr>
                      <w:rFonts w:cs="ＭＳ 明朝"/>
                      <w:spacing w:val="5"/>
                      <w:kern w:val="0"/>
                      <w:szCs w:val="24"/>
                    </w:rPr>
                    <w:t>25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２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以上</w:t>
                  </w:r>
                </w:p>
              </w:tc>
              <w:tc>
                <w:tcPr>
                  <w:tcW w:w="1842" w:type="dxa"/>
                </w:tcPr>
                <w:p w14:paraId="4299505A" w14:textId="77777777" w:rsidR="009F1C36" w:rsidRPr="009E1934" w:rsidRDefault="009F1C36" w:rsidP="009F1C36">
                  <w:pPr>
                    <w:autoSpaceDE w:val="0"/>
                    <w:autoSpaceDN w:val="0"/>
                    <w:adjustRightInd w:val="0"/>
                    <w:spacing w:line="274" w:lineRule="atLeast"/>
                    <w:jc w:val="center"/>
                    <w:rPr>
                      <w:rFonts w:cs="ＭＳ 明朝"/>
                      <w:spacing w:val="5"/>
                      <w:kern w:val="0"/>
                      <w:szCs w:val="24"/>
                    </w:rPr>
                  </w:pP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</w:rPr>
                    <w:t>８ｍ</w:t>
                  </w:r>
                  <w:r w:rsidRPr="009E1934">
                    <w:rPr>
                      <w:rFonts w:cs="ＭＳ 明朝" w:hint="eastAsia"/>
                      <w:spacing w:val="5"/>
                      <w:kern w:val="0"/>
                      <w:szCs w:val="24"/>
                      <w:vertAlign w:val="superscript"/>
                    </w:rPr>
                    <w:t>３</w:t>
                  </w:r>
                </w:p>
              </w:tc>
            </w:tr>
          </w:tbl>
          <w:p w14:paraId="066E8F99" w14:textId="5A878AEA" w:rsidR="009F1C36" w:rsidRPr="009E1934" w:rsidRDefault="009F1C36" w:rsidP="009F1C36">
            <w:pPr>
              <w:rPr>
                <w:sz w:val="24"/>
                <w:szCs w:val="24"/>
              </w:rPr>
            </w:pPr>
          </w:p>
          <w:p w14:paraId="63B85396" w14:textId="58C4C282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</w:tbl>
    <w:p w14:paraId="0F4F0E96" w14:textId="2E3B4459" w:rsidR="003862E6" w:rsidRDefault="004734CD" w:rsidP="00E243D1">
      <w:pPr>
        <w:pStyle w:val="jes"/>
      </w:pPr>
      <w:r w:rsidRPr="004734CD">
        <w:rPr>
          <w:rFonts w:hAnsi="ＭＳ 明朝" w:cs="ＭＳ 明朝" w:hint="eastAsia"/>
          <w:b/>
        </w:rPr>
        <w:t>※</w:t>
      </w:r>
      <w:r w:rsidR="00803505">
        <w:rPr>
          <w:rFonts w:hAnsi="ＭＳ 明朝" w:cs="ＭＳ 明朝" w:hint="eastAsia"/>
          <w:b/>
        </w:rPr>
        <w:t>本事業計画における</w:t>
      </w:r>
      <w:r w:rsidR="00A76BC3">
        <w:rPr>
          <w:rFonts w:hAnsi="ＭＳ 明朝" w:cs="ＭＳ 明朝" w:hint="eastAsia"/>
          <w:b/>
        </w:rPr>
        <w:t>設計図面</w:t>
      </w:r>
      <w:r w:rsidR="00803505" w:rsidRPr="00803505">
        <w:rPr>
          <w:rFonts w:hAnsi="ＭＳ 明朝" w:cs="ＭＳ 明朝" w:hint="eastAsia"/>
          <w:b/>
        </w:rPr>
        <w:t>を添付</w:t>
      </w:r>
      <w:r w:rsidR="00803505">
        <w:rPr>
          <w:rFonts w:hAnsi="ＭＳ 明朝" w:cs="ＭＳ 明朝" w:hint="eastAsia"/>
          <w:b/>
        </w:rPr>
        <w:t>する</w:t>
      </w:r>
      <w:r w:rsidR="00803505" w:rsidRPr="00803505">
        <w:rPr>
          <w:rFonts w:hAnsi="ＭＳ 明朝" w:cs="ＭＳ 明朝" w:hint="eastAsia"/>
          <w:b/>
        </w:rPr>
        <w:t>こと。</w:t>
      </w:r>
    </w:p>
    <w:p w14:paraId="1331E921" w14:textId="4EDDC81B" w:rsidR="003862E6" w:rsidRDefault="003862E6">
      <w:pPr>
        <w:widowControl/>
        <w:jc w:val="left"/>
        <w:rPr>
          <w:kern w:val="0"/>
        </w:rPr>
      </w:pPr>
    </w:p>
    <w:sectPr w:rsidR="003862E6" w:rsidSect="002017E0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33FF6A56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26A2C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Documents/業務フォルダ/22大熊町ゼロカーボン/20_補助関連/事業計画書案（省エネリフォーム）記入例_r1.docx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26A2C">
      <w:rPr>
        <w:rStyle w:val="ad"/>
        <w:noProof/>
        <w:sz w:val="15"/>
      </w:rPr>
      <w:t>6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29EE"/>
    <w:rsid w:val="00014FED"/>
    <w:rsid w:val="00023F68"/>
    <w:rsid w:val="00040894"/>
    <w:rsid w:val="00041562"/>
    <w:rsid w:val="000469B5"/>
    <w:rsid w:val="000529D5"/>
    <w:rsid w:val="00076ABA"/>
    <w:rsid w:val="00084D6B"/>
    <w:rsid w:val="000B4288"/>
    <w:rsid w:val="000C4659"/>
    <w:rsid w:val="000D0CD5"/>
    <w:rsid w:val="000D67BC"/>
    <w:rsid w:val="000D6D79"/>
    <w:rsid w:val="000E09F5"/>
    <w:rsid w:val="000E5E08"/>
    <w:rsid w:val="00131E85"/>
    <w:rsid w:val="0013236D"/>
    <w:rsid w:val="0013551E"/>
    <w:rsid w:val="00137ED4"/>
    <w:rsid w:val="00142453"/>
    <w:rsid w:val="001476A5"/>
    <w:rsid w:val="001500D7"/>
    <w:rsid w:val="00160348"/>
    <w:rsid w:val="00180308"/>
    <w:rsid w:val="00181C5E"/>
    <w:rsid w:val="001A52A9"/>
    <w:rsid w:val="001A5772"/>
    <w:rsid w:val="001C0483"/>
    <w:rsid w:val="001E37A6"/>
    <w:rsid w:val="001F4E85"/>
    <w:rsid w:val="002017E0"/>
    <w:rsid w:val="0021328D"/>
    <w:rsid w:val="0022617A"/>
    <w:rsid w:val="002279E9"/>
    <w:rsid w:val="00235FA8"/>
    <w:rsid w:val="00275BBD"/>
    <w:rsid w:val="00293D85"/>
    <w:rsid w:val="002942E3"/>
    <w:rsid w:val="002B612E"/>
    <w:rsid w:val="002C3DD3"/>
    <w:rsid w:val="002C417D"/>
    <w:rsid w:val="002C56E6"/>
    <w:rsid w:val="002C7A60"/>
    <w:rsid w:val="002D0181"/>
    <w:rsid w:val="002E11C8"/>
    <w:rsid w:val="002F7B59"/>
    <w:rsid w:val="003105EB"/>
    <w:rsid w:val="00313D15"/>
    <w:rsid w:val="00337463"/>
    <w:rsid w:val="0036177E"/>
    <w:rsid w:val="00364F4F"/>
    <w:rsid w:val="00366DDD"/>
    <w:rsid w:val="00380AA8"/>
    <w:rsid w:val="00381283"/>
    <w:rsid w:val="003862E6"/>
    <w:rsid w:val="003A6714"/>
    <w:rsid w:val="003B7D1D"/>
    <w:rsid w:val="003C4C98"/>
    <w:rsid w:val="003D0806"/>
    <w:rsid w:val="003F04F9"/>
    <w:rsid w:val="003F0EB1"/>
    <w:rsid w:val="003F2670"/>
    <w:rsid w:val="00416FA4"/>
    <w:rsid w:val="00431424"/>
    <w:rsid w:val="00447F59"/>
    <w:rsid w:val="004518EF"/>
    <w:rsid w:val="00451A92"/>
    <w:rsid w:val="0045261C"/>
    <w:rsid w:val="00472464"/>
    <w:rsid w:val="004734CD"/>
    <w:rsid w:val="0047552F"/>
    <w:rsid w:val="00480061"/>
    <w:rsid w:val="004A4B5C"/>
    <w:rsid w:val="004D2EE7"/>
    <w:rsid w:val="004F1E3A"/>
    <w:rsid w:val="004F4302"/>
    <w:rsid w:val="004F4D41"/>
    <w:rsid w:val="00504546"/>
    <w:rsid w:val="00506AFD"/>
    <w:rsid w:val="0053275F"/>
    <w:rsid w:val="00552ED6"/>
    <w:rsid w:val="00565C88"/>
    <w:rsid w:val="00576FD1"/>
    <w:rsid w:val="00577D34"/>
    <w:rsid w:val="005A4CBE"/>
    <w:rsid w:val="005B0BB2"/>
    <w:rsid w:val="005B4E10"/>
    <w:rsid w:val="005B7FD5"/>
    <w:rsid w:val="005C5EA1"/>
    <w:rsid w:val="005D5A61"/>
    <w:rsid w:val="005E157D"/>
    <w:rsid w:val="006023D5"/>
    <w:rsid w:val="0064132E"/>
    <w:rsid w:val="00643734"/>
    <w:rsid w:val="00685876"/>
    <w:rsid w:val="006909D5"/>
    <w:rsid w:val="0069292E"/>
    <w:rsid w:val="006941B1"/>
    <w:rsid w:val="006A3141"/>
    <w:rsid w:val="006C5D7B"/>
    <w:rsid w:val="006C6005"/>
    <w:rsid w:val="00716E79"/>
    <w:rsid w:val="00724A29"/>
    <w:rsid w:val="0073277F"/>
    <w:rsid w:val="007437DB"/>
    <w:rsid w:val="00752443"/>
    <w:rsid w:val="0075311B"/>
    <w:rsid w:val="0076071D"/>
    <w:rsid w:val="0076332C"/>
    <w:rsid w:val="00770CC2"/>
    <w:rsid w:val="00771087"/>
    <w:rsid w:val="00785C34"/>
    <w:rsid w:val="007A1D82"/>
    <w:rsid w:val="007A43D6"/>
    <w:rsid w:val="007A4E63"/>
    <w:rsid w:val="007B03BC"/>
    <w:rsid w:val="007B0650"/>
    <w:rsid w:val="007B3C30"/>
    <w:rsid w:val="007C3906"/>
    <w:rsid w:val="007D252D"/>
    <w:rsid w:val="007E0D4E"/>
    <w:rsid w:val="007E2C7A"/>
    <w:rsid w:val="007F1464"/>
    <w:rsid w:val="007F65B8"/>
    <w:rsid w:val="00802BAF"/>
    <w:rsid w:val="00803505"/>
    <w:rsid w:val="00810E89"/>
    <w:rsid w:val="00820785"/>
    <w:rsid w:val="00825A74"/>
    <w:rsid w:val="008428F4"/>
    <w:rsid w:val="00843F85"/>
    <w:rsid w:val="008441DE"/>
    <w:rsid w:val="00847FA3"/>
    <w:rsid w:val="00881EFC"/>
    <w:rsid w:val="008B2616"/>
    <w:rsid w:val="008D0CDE"/>
    <w:rsid w:val="008E1521"/>
    <w:rsid w:val="008E347E"/>
    <w:rsid w:val="00926A2C"/>
    <w:rsid w:val="00927302"/>
    <w:rsid w:val="00937D99"/>
    <w:rsid w:val="0095485C"/>
    <w:rsid w:val="00967317"/>
    <w:rsid w:val="009A6160"/>
    <w:rsid w:val="009C20B4"/>
    <w:rsid w:val="009E1934"/>
    <w:rsid w:val="009F1C36"/>
    <w:rsid w:val="009F356A"/>
    <w:rsid w:val="00A15D7C"/>
    <w:rsid w:val="00A33FF7"/>
    <w:rsid w:val="00A63D93"/>
    <w:rsid w:val="00A72DDF"/>
    <w:rsid w:val="00A76BC3"/>
    <w:rsid w:val="00A821C6"/>
    <w:rsid w:val="00A82D93"/>
    <w:rsid w:val="00AB35C1"/>
    <w:rsid w:val="00AF2904"/>
    <w:rsid w:val="00B13A5F"/>
    <w:rsid w:val="00B20AEE"/>
    <w:rsid w:val="00B32321"/>
    <w:rsid w:val="00B3297C"/>
    <w:rsid w:val="00B4336A"/>
    <w:rsid w:val="00B43780"/>
    <w:rsid w:val="00B52D83"/>
    <w:rsid w:val="00B627AC"/>
    <w:rsid w:val="00B7051D"/>
    <w:rsid w:val="00B75379"/>
    <w:rsid w:val="00B83D5E"/>
    <w:rsid w:val="00B95E1C"/>
    <w:rsid w:val="00BA0695"/>
    <w:rsid w:val="00BB3DCD"/>
    <w:rsid w:val="00BD3D49"/>
    <w:rsid w:val="00BF1F65"/>
    <w:rsid w:val="00C00060"/>
    <w:rsid w:val="00C059AA"/>
    <w:rsid w:val="00C07774"/>
    <w:rsid w:val="00C24658"/>
    <w:rsid w:val="00C31C04"/>
    <w:rsid w:val="00C32EE3"/>
    <w:rsid w:val="00C43DB7"/>
    <w:rsid w:val="00C60052"/>
    <w:rsid w:val="00C6580C"/>
    <w:rsid w:val="00C723C6"/>
    <w:rsid w:val="00C74C08"/>
    <w:rsid w:val="00C834C4"/>
    <w:rsid w:val="00C83FD9"/>
    <w:rsid w:val="00CA07B6"/>
    <w:rsid w:val="00CB1515"/>
    <w:rsid w:val="00CD23A8"/>
    <w:rsid w:val="00CD3AB0"/>
    <w:rsid w:val="00CF4298"/>
    <w:rsid w:val="00D075A5"/>
    <w:rsid w:val="00D1047B"/>
    <w:rsid w:val="00D10D0B"/>
    <w:rsid w:val="00D27C42"/>
    <w:rsid w:val="00D33119"/>
    <w:rsid w:val="00D37689"/>
    <w:rsid w:val="00D438CA"/>
    <w:rsid w:val="00D575AC"/>
    <w:rsid w:val="00D7222C"/>
    <w:rsid w:val="00D94175"/>
    <w:rsid w:val="00D959E2"/>
    <w:rsid w:val="00DA386D"/>
    <w:rsid w:val="00DA689D"/>
    <w:rsid w:val="00DB02F2"/>
    <w:rsid w:val="00DB3B93"/>
    <w:rsid w:val="00DE32D1"/>
    <w:rsid w:val="00DF0D67"/>
    <w:rsid w:val="00DF7598"/>
    <w:rsid w:val="00E243D1"/>
    <w:rsid w:val="00E26FED"/>
    <w:rsid w:val="00E462A3"/>
    <w:rsid w:val="00E52F8F"/>
    <w:rsid w:val="00E57094"/>
    <w:rsid w:val="00E57234"/>
    <w:rsid w:val="00E66AF9"/>
    <w:rsid w:val="00E715AA"/>
    <w:rsid w:val="00E7621D"/>
    <w:rsid w:val="00E76488"/>
    <w:rsid w:val="00E817F1"/>
    <w:rsid w:val="00E90667"/>
    <w:rsid w:val="00E95D8C"/>
    <w:rsid w:val="00EA495F"/>
    <w:rsid w:val="00EC761B"/>
    <w:rsid w:val="00ED063A"/>
    <w:rsid w:val="00EE3035"/>
    <w:rsid w:val="00F03563"/>
    <w:rsid w:val="00F10B7C"/>
    <w:rsid w:val="00F12594"/>
    <w:rsid w:val="00F20D09"/>
    <w:rsid w:val="00F325B6"/>
    <w:rsid w:val="00F4093D"/>
    <w:rsid w:val="00F4706D"/>
    <w:rsid w:val="00F76155"/>
    <w:rsid w:val="00F834E5"/>
    <w:rsid w:val="00F837B0"/>
    <w:rsid w:val="00FA2D30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4ef635-8cf3-4b2b-94a6-7c071da33bb2"/>
    <ds:schemaRef ds:uri="http://purl.org/dc/elements/1.1/"/>
    <ds:schemaRef ds:uri="http://schemas.microsoft.com/office/2006/metadata/properties"/>
    <ds:schemaRef ds:uri="3aa8a28a-7b5c-4eb7-8013-58e47be49a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A002-AF40-4DC6-BE1A-3EE9E69B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jes.dotm</Template>
  <TotalTime>464</TotalTime>
  <Pages>2</Pages>
  <Words>685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2022-06-30T07:49:00Z</cp:lastPrinted>
  <dcterms:created xsi:type="dcterms:W3CDTF">2022-08-19T06:22:00Z</dcterms:created>
  <dcterms:modified xsi:type="dcterms:W3CDTF">2022-09-05T05:24:00Z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