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1FB2" w14:textId="45A8DB64" w:rsidR="001E37A6" w:rsidRDefault="001E37A6" w:rsidP="00B32321">
      <w:pPr>
        <w:pStyle w:val="jes"/>
        <w:jc w:val="right"/>
      </w:pPr>
    </w:p>
    <w:p w14:paraId="5BA885EA" w14:textId="7AB5F052" w:rsidR="00E462A3" w:rsidRPr="00041562" w:rsidRDefault="00C6580C" w:rsidP="00041562">
      <w:pPr>
        <w:pStyle w:val="jes"/>
        <w:jc w:val="center"/>
        <w:rPr>
          <w:sz w:val="36"/>
        </w:rPr>
      </w:pPr>
      <w:r>
        <w:rPr>
          <w:rFonts w:hint="eastAsia"/>
          <w:sz w:val="36"/>
        </w:rPr>
        <w:t>事業計画書（</w:t>
      </w:r>
      <w:r w:rsidR="001A5772">
        <w:rPr>
          <w:rFonts w:hint="eastAsia"/>
          <w:sz w:val="36"/>
        </w:rPr>
        <w:t>省エネリフォーム</w:t>
      </w:r>
      <w:r>
        <w:rPr>
          <w:rFonts w:hint="eastAsia"/>
          <w:sz w:val="36"/>
        </w:rPr>
        <w:t>）</w:t>
      </w:r>
    </w:p>
    <w:p w14:paraId="53D2F4FB" w14:textId="35808422" w:rsidR="00041562" w:rsidRDefault="005A4CBE" w:rsidP="00C6580C">
      <w:pPr>
        <w:pStyle w:val="jes"/>
        <w:jc w:val="right"/>
      </w:pPr>
      <w:r>
        <w:rPr>
          <w:rFonts w:hint="eastAsia"/>
        </w:rPr>
        <w:t>年</w:t>
      </w:r>
      <w:r w:rsidR="00E5172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172A"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585EB481" w14:textId="6717742D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276"/>
        <w:gridCol w:w="2410"/>
        <w:gridCol w:w="1275"/>
        <w:gridCol w:w="2410"/>
      </w:tblGrid>
      <w:tr w:rsidR="00C00060" w:rsidRPr="00B86945" w14:paraId="489571D2" w14:textId="77777777" w:rsidTr="00F03563">
        <w:trPr>
          <w:trHeight w:val="680"/>
        </w:trPr>
        <w:tc>
          <w:tcPr>
            <w:tcW w:w="182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4C7922A0" w14:textId="308B47DF" w:rsidR="00C00060" w:rsidRPr="00B86945" w:rsidRDefault="003862E6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住宅名称</w:t>
            </w:r>
          </w:p>
        </w:tc>
        <w:tc>
          <w:tcPr>
            <w:tcW w:w="7371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0BA32E74" w:rsidR="00C00060" w:rsidRPr="00B86945" w:rsidRDefault="00C00060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3862E6" w:rsidRPr="00B86945" w14:paraId="6E20A2F1" w14:textId="77777777" w:rsidTr="00F03563">
        <w:trPr>
          <w:trHeight w:val="680"/>
        </w:trPr>
        <w:tc>
          <w:tcPr>
            <w:tcW w:w="1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3C31CC10" w14:textId="3022FA2B" w:rsidR="003862E6" w:rsidRPr="00B86945" w:rsidRDefault="003862E6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立地場所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6E5E33" w14:textId="598DD35D" w:rsidR="003862E6" w:rsidRDefault="003862E6" w:rsidP="00E5172A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3862E6" w:rsidRPr="00B86945" w14:paraId="60BBA8FF" w14:textId="77777777" w:rsidTr="00F03563">
        <w:trPr>
          <w:trHeight w:val="554"/>
        </w:trPr>
        <w:tc>
          <w:tcPr>
            <w:tcW w:w="1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283C68A5" w14:textId="392161EE" w:rsidR="003862E6" w:rsidRPr="00B86945" w:rsidRDefault="003862E6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設備を設置する建物の所有者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8394948" w14:textId="6C8F1FA6" w:rsidR="003862E6" w:rsidRDefault="00E5172A" w:rsidP="003862E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E5172A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□</w:t>
            </w:r>
            <w:r w:rsidR="003862E6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①申請者のみ</w:t>
            </w:r>
          </w:p>
          <w:p w14:paraId="4162B333" w14:textId="0A4AA56C" w:rsidR="003862E6" w:rsidRDefault="003862E6" w:rsidP="003862E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□②申請者と同居している親族との共有</w:t>
            </w:r>
          </w:p>
          <w:p w14:paraId="58A385A4" w14:textId="437E683E" w:rsidR="003862E6" w:rsidRDefault="003862E6" w:rsidP="003862E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□③申請者と同居していない親族との共有</w:t>
            </w:r>
          </w:p>
          <w:p w14:paraId="1FC9787A" w14:textId="6ACDFF32" w:rsidR="003862E6" w:rsidRDefault="003862E6" w:rsidP="003862E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□④申請者以外の所有</w:t>
            </w:r>
          </w:p>
          <w:p w14:paraId="530422E6" w14:textId="0EF3535D" w:rsidR="003862E6" w:rsidRPr="0015115C" w:rsidRDefault="003862E6" w:rsidP="003862E6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※②から④の場合は、建物所有者の</w:t>
            </w:r>
            <w:r w:rsidRPr="00040894">
              <w:rPr>
                <w:rFonts w:hAnsi="ＭＳ 明朝" w:cs="ＭＳ 明朝" w:hint="eastAsia"/>
                <w:spacing w:val="5"/>
                <w:kern w:val="0"/>
                <w:szCs w:val="21"/>
              </w:rPr>
              <w:t>承諾書</w:t>
            </w:r>
            <w:r w:rsidRPr="00040894">
              <w:rPr>
                <w:rFonts w:hAnsi="ＭＳ 明朝" w:cs="ＭＳ 明朝" w:hint="eastAsia"/>
                <w:color w:val="000000"/>
                <w:spacing w:val="5"/>
                <w:kern w:val="0"/>
                <w:szCs w:val="21"/>
              </w:rPr>
              <w:t>を提出してください。</w:t>
            </w:r>
          </w:p>
        </w:tc>
      </w:tr>
      <w:tr w:rsidR="003862E6" w:rsidRPr="00B86945" w14:paraId="064098FA" w14:textId="77777777" w:rsidTr="00F03563">
        <w:trPr>
          <w:trHeight w:val="567"/>
        </w:trPr>
        <w:tc>
          <w:tcPr>
            <w:tcW w:w="1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09580C72" w14:textId="77777777" w:rsidR="005B0BB2" w:rsidRDefault="003862E6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過去の補助金</w:t>
            </w:r>
          </w:p>
          <w:p w14:paraId="1F0A340B" w14:textId="53414099" w:rsidR="003862E6" w:rsidRPr="00B86945" w:rsidRDefault="003862E6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交付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C34526" w14:textId="5016B27F" w:rsidR="003862E6" w:rsidRPr="005A4CBE" w:rsidRDefault="003862E6" w:rsidP="00E5172A">
            <w:pPr>
              <w:autoSpaceDE w:val="0"/>
              <w:autoSpaceDN w:val="0"/>
              <w:adjustRightInd w:val="0"/>
              <w:spacing w:line="274" w:lineRule="atLeast"/>
              <w:ind w:left="110" w:firstLineChars="300" w:firstLine="750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□  有　　 　　　 </w:t>
            </w:r>
            <w:r w:rsidR="00E5172A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□</w:t>
            </w:r>
            <w:r w:rsidR="003F2670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</w:t>
            </w:r>
            <w:r w:rsidRPr="005A4CBE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無</w:t>
            </w:r>
          </w:p>
        </w:tc>
      </w:tr>
      <w:tr w:rsidR="00926A2C" w:rsidRPr="00B86945" w14:paraId="005CE9B1" w14:textId="77777777" w:rsidTr="00926A2C">
        <w:trPr>
          <w:trHeight w:val="567"/>
        </w:trPr>
        <w:tc>
          <w:tcPr>
            <w:tcW w:w="1820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295CC7D2" w14:textId="0CE479D5" w:rsidR="00926A2C" w:rsidRDefault="00926A2C" w:rsidP="00926A2C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住宅仕様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4CBDF" w14:textId="4C57E2C0" w:rsidR="00926A2C" w:rsidRPr="0069292E" w:rsidRDefault="00926A2C" w:rsidP="00F03563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住宅区分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A659E" w14:textId="192821C3" w:rsidR="00926A2C" w:rsidRDefault="00E5172A" w:rsidP="00F0356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 w:val="24"/>
                <w:szCs w:val="21"/>
              </w:rPr>
            </w:pPr>
            <w:r w:rsidRPr="00E5172A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□</w:t>
            </w:r>
            <w:r w:rsidR="00926A2C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 </w:t>
            </w:r>
            <w:r w:rsidR="00926A2C"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戸建住宅 　</w:t>
            </w:r>
          </w:p>
          <w:p w14:paraId="49FDDA57" w14:textId="542EBD20" w:rsidR="00926A2C" w:rsidRPr="0069292E" w:rsidRDefault="00926A2C" w:rsidP="00F0356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>□ 集合住宅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F5EED" w14:textId="6F8825DC" w:rsidR="00926A2C" w:rsidRDefault="00926A2C" w:rsidP="00F03563">
            <w:pPr>
              <w:autoSpaceDE w:val="0"/>
              <w:autoSpaceDN w:val="0"/>
              <w:adjustRightInd w:val="0"/>
              <w:spacing w:line="274" w:lineRule="atLeast"/>
              <w:ind w:leftChars="-103" w:hangingChars="98" w:hanging="216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築年数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676A9ED9" w14:textId="313225FF" w:rsidR="00926A2C" w:rsidRPr="0069292E" w:rsidRDefault="00926A2C" w:rsidP="00E5172A">
            <w:pPr>
              <w:autoSpaceDE w:val="0"/>
              <w:autoSpaceDN w:val="0"/>
              <w:adjustRightInd w:val="0"/>
              <w:spacing w:line="274" w:lineRule="atLeast"/>
              <w:ind w:left="110" w:firstLineChars="314" w:firstLine="785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年</w:t>
            </w:r>
          </w:p>
        </w:tc>
      </w:tr>
      <w:tr w:rsidR="00926A2C" w:rsidRPr="00B86945" w14:paraId="5C90E44B" w14:textId="77777777" w:rsidTr="00926A2C">
        <w:trPr>
          <w:trHeight w:val="567"/>
        </w:trPr>
        <w:tc>
          <w:tcPr>
            <w:tcW w:w="1820" w:type="dxa"/>
            <w:vMerge/>
            <w:tcBorders>
              <w:left w:val="single" w:sz="18" w:space="0" w:color="000000"/>
            </w:tcBorders>
            <w:vAlign w:val="center"/>
          </w:tcPr>
          <w:p w14:paraId="5E59D378" w14:textId="2D2A4D4B" w:rsidR="00926A2C" w:rsidRDefault="00926A2C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9AEE" w14:textId="20CB0C1D" w:rsidR="00926A2C" w:rsidRPr="00F03563" w:rsidRDefault="00926A2C" w:rsidP="00F03563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敷地面積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6B5C" w14:textId="6C0692F1" w:rsidR="00926A2C" w:rsidRPr="00F03563" w:rsidRDefault="00926A2C" w:rsidP="00E5172A">
            <w:pPr>
              <w:autoSpaceDE w:val="0"/>
              <w:autoSpaceDN w:val="0"/>
              <w:adjustRightInd w:val="0"/>
              <w:spacing w:line="274" w:lineRule="atLeast"/>
              <w:ind w:left="110" w:firstLineChars="27" w:firstLine="68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0D5A37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 w:rsidR="00E5172A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ｍ</w:t>
            </w:r>
            <w:r w:rsidRPr="002C56E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1EDAF" w14:textId="0797ED64" w:rsidR="00926A2C" w:rsidRDefault="00926A2C" w:rsidP="00F03563">
            <w:pPr>
              <w:autoSpaceDE w:val="0"/>
              <w:autoSpaceDN w:val="0"/>
              <w:adjustRightInd w:val="0"/>
              <w:spacing w:line="274" w:lineRule="atLeast"/>
              <w:ind w:leftChars="-103" w:hangingChars="98" w:hanging="216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建築面積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0CF98C88" w14:textId="75B97BC7" w:rsidR="00926A2C" w:rsidRDefault="00926A2C" w:rsidP="00E5172A">
            <w:pPr>
              <w:autoSpaceDE w:val="0"/>
              <w:autoSpaceDN w:val="0"/>
              <w:adjustRightInd w:val="0"/>
              <w:spacing w:line="274" w:lineRule="atLeast"/>
              <w:ind w:left="110" w:firstLineChars="27" w:firstLine="68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="00E5172A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ｍ</w:t>
            </w:r>
            <w:r w:rsidRPr="002C56E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</w:tr>
      <w:tr w:rsidR="00926A2C" w:rsidRPr="00B86945" w14:paraId="2AFCECB7" w14:textId="77777777" w:rsidTr="00926A2C">
        <w:trPr>
          <w:trHeight w:val="567"/>
        </w:trPr>
        <w:tc>
          <w:tcPr>
            <w:tcW w:w="1820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0CE032DE" w14:textId="501CDB59" w:rsidR="00926A2C" w:rsidRDefault="00926A2C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C2486" w14:textId="6FC3B164" w:rsidR="00926A2C" w:rsidRPr="00F03563" w:rsidRDefault="00926A2C" w:rsidP="00F03563">
            <w:pPr>
              <w:autoSpaceDE w:val="0"/>
              <w:autoSpaceDN w:val="0"/>
              <w:adjustRightInd w:val="0"/>
              <w:spacing w:line="274" w:lineRule="atLeast"/>
              <w:ind w:leftChars="-23" w:hangingChars="22" w:hanging="48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延床面積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F329" w14:textId="029945E0" w:rsidR="00926A2C" w:rsidRPr="00F03563" w:rsidRDefault="00926A2C" w:rsidP="00E5172A">
            <w:pPr>
              <w:autoSpaceDE w:val="0"/>
              <w:autoSpaceDN w:val="0"/>
              <w:adjustRightInd w:val="0"/>
              <w:spacing w:line="274" w:lineRule="atLeast"/>
              <w:ind w:left="110" w:firstLineChars="27" w:firstLine="68"/>
              <w:jc w:val="left"/>
              <w:rPr>
                <w:rFonts w:cs="ＭＳ 明朝"/>
                <w:color w:val="00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 w:rsidR="00E5172A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　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ｍ</w:t>
            </w:r>
            <w:r w:rsidRPr="002C56E6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  <w:vertAlign w:val="superscript"/>
              </w:rPr>
              <w:t>２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3CB1" w14:textId="2FDE6CD2" w:rsidR="00926A2C" w:rsidRPr="00F03563" w:rsidRDefault="00926A2C" w:rsidP="00F03563">
            <w:pPr>
              <w:autoSpaceDE w:val="0"/>
              <w:autoSpaceDN w:val="0"/>
              <w:adjustRightInd w:val="0"/>
              <w:spacing w:line="274" w:lineRule="atLeast"/>
              <w:ind w:leftChars="-103" w:hangingChars="98" w:hanging="216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階数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3A3480" w14:textId="56AFA33D" w:rsidR="00926A2C" w:rsidRDefault="00926A2C" w:rsidP="00E5172A">
            <w:pPr>
              <w:autoSpaceDE w:val="0"/>
              <w:autoSpaceDN w:val="0"/>
              <w:adjustRightInd w:val="0"/>
              <w:spacing w:line="274" w:lineRule="atLeast"/>
              <w:ind w:leftChars="-34" w:left="2" w:hangingChars="29" w:hanging="73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地上</w:t>
            </w:r>
            <w:r w:rsidR="00E5172A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階／地下</w:t>
            </w:r>
            <w:r w:rsidR="00E5172A"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4"/>
              </w:rPr>
              <w:t>階</w:t>
            </w:r>
          </w:p>
        </w:tc>
      </w:tr>
      <w:tr w:rsidR="00F03563" w:rsidRPr="00B86945" w14:paraId="1FA6B41F" w14:textId="77777777" w:rsidTr="00336EFB">
        <w:trPr>
          <w:trHeight w:hRule="exact" w:val="1221"/>
        </w:trPr>
        <w:tc>
          <w:tcPr>
            <w:tcW w:w="1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3E97FD9D" w14:textId="02BCD779" w:rsidR="00F03563" w:rsidRDefault="00F03563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導入予定</w:t>
            </w:r>
          </w:p>
          <w:p w14:paraId="13942AFE" w14:textId="4D79394C" w:rsidR="00F03563" w:rsidRDefault="00F03563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設備・材料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5F1DFDA3" w14:textId="7D77CEA1" w:rsidR="00F03563" w:rsidRDefault="00E5172A" w:rsidP="00F03563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E5172A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F03563" w:rsidRPr="00770CC2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断熱材　　　　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F03563" w:rsidRPr="00770CC2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窓</w:t>
            </w:r>
          </w:p>
          <w:p w14:paraId="46193DB4" w14:textId="0C40D689" w:rsidR="00F03563" w:rsidRDefault="00F03563" w:rsidP="00F03563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Pr="00770CC2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ガラス</w:t>
            </w:r>
            <w:r>
              <w:rPr>
                <w:rFonts w:cs="ＭＳ 明朝" w:hint="eastAsia"/>
                <w:spacing w:val="5"/>
                <w:kern w:val="0"/>
                <w:sz w:val="24"/>
                <w:szCs w:val="24"/>
              </w:rPr>
              <w:t xml:space="preserve">　　　　</w:t>
            </w:r>
            <w:r w:rsidR="00E5172A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Pr="00770CC2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オール電化につながるもの</w:t>
            </w:r>
          </w:p>
          <w:p w14:paraId="7F372036" w14:textId="631A28B9" w:rsidR="00336EFB" w:rsidRDefault="00E5172A" w:rsidP="00336EFB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spacing w:val="5"/>
                <w:kern w:val="0"/>
                <w:sz w:val="24"/>
                <w:szCs w:val="24"/>
              </w:rPr>
            </w:pPr>
            <w:r w:rsidRPr="00E5172A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336EFB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その他</w:t>
            </w:r>
          </w:p>
          <w:p w14:paraId="36421184" w14:textId="3B4FE2CE" w:rsidR="00F03563" w:rsidRPr="0064132E" w:rsidRDefault="00F03563" w:rsidP="00F03563">
            <w:pPr>
              <w:autoSpaceDE w:val="0"/>
              <w:autoSpaceDN w:val="0"/>
              <w:adjustRightInd w:val="0"/>
              <w:spacing w:line="274" w:lineRule="atLeast"/>
              <w:ind w:firstLine="960"/>
              <w:jc w:val="righ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hAnsi="ＭＳ 明朝" w:cs="ＭＳ 明朝" w:hint="eastAsia"/>
                <w:spacing w:val="5"/>
                <w:kern w:val="0"/>
                <w:sz w:val="24"/>
                <w:szCs w:val="24"/>
              </w:rPr>
              <w:t>※別紙明細を参照のこと</w:t>
            </w:r>
          </w:p>
        </w:tc>
      </w:tr>
      <w:tr w:rsidR="00F03563" w:rsidRPr="00B86945" w14:paraId="2C39D4DE" w14:textId="77777777" w:rsidTr="00F03563">
        <w:trPr>
          <w:trHeight w:hRule="exact" w:val="798"/>
        </w:trPr>
        <w:tc>
          <w:tcPr>
            <w:tcW w:w="182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8897FDB" w14:textId="7853A0E1" w:rsidR="00F03563" w:rsidRDefault="00F03563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DFADE95" w14:textId="338CA33E" w:rsidR="00F03563" w:rsidRPr="0064132E" w:rsidRDefault="00E5172A" w:rsidP="00E5172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F0356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F0356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F0356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F03563" w:rsidRPr="00B86945" w14:paraId="4393ABE2" w14:textId="77777777" w:rsidTr="00F03563">
        <w:trPr>
          <w:trHeight w:val="768"/>
        </w:trPr>
        <w:tc>
          <w:tcPr>
            <w:tcW w:w="1820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D2D7834" w14:textId="1F601381" w:rsidR="00F03563" w:rsidRPr="00B86945" w:rsidRDefault="00F03563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14:paraId="346937EF" w14:textId="32B6521D" w:rsidR="00F03563" w:rsidRPr="00B86945" w:rsidRDefault="00E5172A" w:rsidP="00E5172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="00F0356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F0356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</w:t>
            </w:r>
            <w:r w:rsidR="00F03563"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F03563" w:rsidRPr="00B86945" w14:paraId="1768DCA0" w14:textId="77777777" w:rsidTr="00F03563">
        <w:trPr>
          <w:trHeight w:val="1038"/>
        </w:trPr>
        <w:tc>
          <w:tcPr>
            <w:tcW w:w="1820" w:type="dxa"/>
            <w:tcBorders>
              <w:left w:val="single" w:sz="18" w:space="0" w:color="000000"/>
            </w:tcBorders>
            <w:vAlign w:val="center"/>
          </w:tcPr>
          <w:p w14:paraId="1335D1B3" w14:textId="2413BD54" w:rsidR="00F03563" w:rsidRPr="00B86945" w:rsidRDefault="00F03563" w:rsidP="00F0356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施工業者</w:t>
            </w:r>
          </w:p>
        </w:tc>
        <w:tc>
          <w:tcPr>
            <w:tcW w:w="7371" w:type="dxa"/>
            <w:gridSpan w:val="4"/>
            <w:tcBorders>
              <w:right w:val="single" w:sz="18" w:space="0" w:color="000000"/>
            </w:tcBorders>
            <w:vAlign w:val="center"/>
          </w:tcPr>
          <w:p w14:paraId="12BA7647" w14:textId="55CB7F1B" w:rsidR="00F03563" w:rsidRPr="001C0483" w:rsidRDefault="00F03563" w:rsidP="00F0356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165848C1" w14:textId="77777777" w:rsidR="00F03563" w:rsidRDefault="00F03563" w:rsidP="00F0356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47B9D801" w:rsidR="00F03563" w:rsidRPr="00B86945" w:rsidRDefault="00F03563" w:rsidP="00E5172A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E5172A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</w:p>
        </w:tc>
      </w:tr>
      <w:tr w:rsidR="00E243D1" w:rsidRPr="00B86945" w14:paraId="79FAC8E0" w14:textId="77777777" w:rsidTr="005B0BB2">
        <w:trPr>
          <w:trHeight w:val="1862"/>
        </w:trPr>
        <w:tc>
          <w:tcPr>
            <w:tcW w:w="1820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753D3406" w14:textId="52FC013C" w:rsidR="00E243D1" w:rsidRDefault="00E243D1" w:rsidP="00342C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</w:t>
            </w:r>
          </w:p>
          <w:p w14:paraId="6DD43134" w14:textId="4801D0FA" w:rsidR="00E243D1" w:rsidRDefault="00E243D1" w:rsidP="00342C2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7371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14:paraId="320837DF" w14:textId="08B1E21C" w:rsidR="00E243D1" w:rsidRDefault="00E243D1" w:rsidP="00E243D1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829571" wp14:editId="13ABDAD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569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</w:p>
          <w:p w14:paraId="0054349E" w14:textId="2E21EDD9" w:rsidR="00E243D1" w:rsidRPr="0057573E" w:rsidRDefault="00E5172A" w:rsidP="00E243D1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E5172A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E243D1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 w:rsidR="00E243D1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="00E243D1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E243D1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="00E243D1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E243D1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E243D1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39733344" w14:textId="5A071ECF" w:rsidR="00E243D1" w:rsidRPr="009F08D9" w:rsidRDefault="00E243D1" w:rsidP="00E243D1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</w:p>
          <w:p w14:paraId="0070946D" w14:textId="3C8EF28E" w:rsidR="00E243D1" w:rsidRPr="001C0483" w:rsidRDefault="00E243D1" w:rsidP="00E243D1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0F4F0E96" w14:textId="14000360" w:rsidR="003862E6" w:rsidRDefault="004734CD" w:rsidP="00E243D1">
      <w:pPr>
        <w:pStyle w:val="jes"/>
      </w:pPr>
      <w:r w:rsidRPr="004734CD">
        <w:rPr>
          <w:rFonts w:hAnsi="ＭＳ 明朝" w:cs="ＭＳ 明朝" w:hint="eastAsia"/>
          <w:b/>
        </w:rPr>
        <w:t>※</w:t>
      </w:r>
      <w:r w:rsidR="00803505">
        <w:rPr>
          <w:rFonts w:hAnsi="ＭＳ 明朝" w:cs="ＭＳ 明朝" w:hint="eastAsia"/>
          <w:b/>
        </w:rPr>
        <w:t>本事業計画における</w:t>
      </w:r>
      <w:r w:rsidR="00803505" w:rsidRPr="00803505">
        <w:rPr>
          <w:rFonts w:hAnsi="ＭＳ 明朝" w:cs="ＭＳ 明朝" w:hint="eastAsia"/>
          <w:b/>
        </w:rPr>
        <w:t>改修場所が分かる計画図面を添付</w:t>
      </w:r>
      <w:r w:rsidR="00803505">
        <w:rPr>
          <w:rFonts w:hAnsi="ＭＳ 明朝" w:cs="ＭＳ 明朝" w:hint="eastAsia"/>
          <w:b/>
        </w:rPr>
        <w:t>する</w:t>
      </w:r>
      <w:r w:rsidR="00803505" w:rsidRPr="00803505">
        <w:rPr>
          <w:rFonts w:hAnsi="ＭＳ 明朝" w:cs="ＭＳ 明朝" w:hint="eastAsia"/>
          <w:b/>
        </w:rPr>
        <w:t>こと。</w:t>
      </w:r>
    </w:p>
    <w:p w14:paraId="1331E921" w14:textId="77777777" w:rsidR="003862E6" w:rsidRDefault="003862E6">
      <w:pPr>
        <w:widowControl/>
        <w:jc w:val="left"/>
        <w:rPr>
          <w:kern w:val="0"/>
        </w:rPr>
      </w:pPr>
      <w:r>
        <w:br w:type="page"/>
      </w:r>
    </w:p>
    <w:p w14:paraId="259FD859" w14:textId="4BC1D753" w:rsidR="003862E6" w:rsidRPr="003862E6" w:rsidRDefault="00FB0037" w:rsidP="003862E6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導入予定設備・材料明細　＜</w:t>
      </w:r>
      <w:r w:rsidR="003862E6" w:rsidRPr="003862E6">
        <w:rPr>
          <w:rFonts w:hint="eastAsia"/>
          <w:b/>
          <w:sz w:val="24"/>
        </w:rPr>
        <w:t>１．断熱材</w:t>
      </w:r>
      <w:r>
        <w:rPr>
          <w:rFonts w:hint="eastAsia"/>
          <w:b/>
          <w:sz w:val="24"/>
        </w:rPr>
        <w:t>＞</w:t>
      </w:r>
    </w:p>
    <w:tbl>
      <w:tblPr>
        <w:tblW w:w="9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1559"/>
        <w:gridCol w:w="1559"/>
        <w:gridCol w:w="1418"/>
        <w:gridCol w:w="1417"/>
        <w:gridCol w:w="992"/>
        <w:gridCol w:w="1276"/>
      </w:tblGrid>
      <w:tr w:rsidR="00480061" w:rsidRPr="00B86945" w14:paraId="78BB0950" w14:textId="77777777" w:rsidTr="00E26FED">
        <w:trPr>
          <w:trHeight w:val="554"/>
        </w:trPr>
        <w:tc>
          <w:tcPr>
            <w:tcW w:w="970" w:type="dxa"/>
            <w:shd w:val="pct10" w:color="auto" w:fill="auto"/>
            <w:vAlign w:val="center"/>
          </w:tcPr>
          <w:p w14:paraId="3694FE4F" w14:textId="496D5AD7" w:rsidR="007A4E63" w:rsidRPr="00DB02F2" w:rsidRDefault="007A4E63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部位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32C2798" w14:textId="3D8657BB" w:rsidR="007A4E63" w:rsidRPr="00DB02F2" w:rsidRDefault="007A4E63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種別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1FF7BA3A" w14:textId="78CBCA25" w:rsidR="007A4E63" w:rsidRPr="00DB02F2" w:rsidRDefault="007A4E63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7DB00BE6" w14:textId="336E2747" w:rsidR="007A4E63" w:rsidRPr="00DB02F2" w:rsidRDefault="007A4E63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製品名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65C565AC" w14:textId="1CE7B520" w:rsidR="007A4E63" w:rsidRPr="00DB02F2" w:rsidRDefault="007A4E63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型番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60DA5FB5" w14:textId="7E226E53" w:rsidR="007A4E63" w:rsidRPr="00DB02F2" w:rsidRDefault="007A4E63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厚み</w:t>
            </w:r>
            <w:r w:rsidRPr="00DB02F2">
              <w:rPr>
                <w:rFonts w:cs="ＭＳ 明朝"/>
                <w:spacing w:val="5"/>
                <w:kern w:val="0"/>
                <w:szCs w:val="21"/>
              </w:rPr>
              <w:t>[mm]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0CECEFE0" w14:textId="56990DB5" w:rsidR="007A4E63" w:rsidRPr="00DB02F2" w:rsidRDefault="007A4E63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施工面積[</w:t>
            </w:r>
            <w:r w:rsidRPr="00DB02F2"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0D5A37">
              <w:rPr>
                <w:rFonts w:cs="ＭＳ 明朝"/>
                <w:spacing w:val="5"/>
                <w:kern w:val="0"/>
                <w:szCs w:val="21"/>
                <w:vertAlign w:val="superscript"/>
              </w:rPr>
              <w:t>2</w:t>
            </w:r>
            <w:r w:rsidRPr="00DB02F2">
              <w:rPr>
                <w:rFonts w:cs="ＭＳ 明朝"/>
                <w:spacing w:val="5"/>
                <w:kern w:val="0"/>
                <w:szCs w:val="21"/>
              </w:rPr>
              <w:t>]</w:t>
            </w:r>
          </w:p>
        </w:tc>
      </w:tr>
      <w:tr w:rsidR="00480061" w:rsidRPr="00B86945" w14:paraId="3698207F" w14:textId="77777777" w:rsidTr="00E26FED">
        <w:trPr>
          <w:trHeight w:val="554"/>
        </w:trPr>
        <w:tc>
          <w:tcPr>
            <w:tcW w:w="970" w:type="dxa"/>
            <w:vMerge w:val="restart"/>
            <w:vAlign w:val="center"/>
          </w:tcPr>
          <w:p w14:paraId="58D7278D" w14:textId="50BD285E" w:rsidR="00480061" w:rsidRPr="00DB02F2" w:rsidRDefault="00480061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天井</w:t>
            </w:r>
          </w:p>
        </w:tc>
        <w:tc>
          <w:tcPr>
            <w:tcW w:w="1559" w:type="dxa"/>
            <w:vAlign w:val="center"/>
          </w:tcPr>
          <w:p w14:paraId="5CD16589" w14:textId="66DD4DB2" w:rsidR="00480061" w:rsidRPr="000469B5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31227E" w14:textId="714B0A76" w:rsidR="00480061" w:rsidRPr="000469B5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00520ED" w14:textId="209AE4DF" w:rsidR="00480061" w:rsidRPr="000469B5" w:rsidRDefault="00480061" w:rsidP="00BB3DC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FCD062E" w14:textId="53E5592D" w:rsidR="00480061" w:rsidRPr="000469B5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772E3A3" w14:textId="53613970" w:rsidR="00480061" w:rsidRPr="000469B5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153B7E" w14:textId="5E35DCB7" w:rsidR="00480061" w:rsidRPr="000469B5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80061" w:rsidRPr="00B86945" w14:paraId="246692F0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45D8EB15" w14:textId="7BD0C56E" w:rsidR="00480061" w:rsidRPr="00DB02F2" w:rsidRDefault="00480061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C417C7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FD0EBDC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CF52419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76B05E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58E576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BF7134" w14:textId="53FF78A4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80061" w:rsidRPr="00B86945" w14:paraId="46D8CFE1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30D46878" w14:textId="0DE10090" w:rsidR="00480061" w:rsidRPr="00DB02F2" w:rsidRDefault="00480061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6250EA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C6F06F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7029A7B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9ED3773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751DA8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B8927E" w14:textId="2A5F202E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80061" w:rsidRPr="00B86945" w14:paraId="5D068D52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212BC014" w14:textId="02D55E03" w:rsidR="00480061" w:rsidRPr="00DB02F2" w:rsidRDefault="00480061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D0CCC5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D4C8885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C1E1FD2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AB79C66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0F7B81E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747704" w14:textId="24F43CE4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80061" w:rsidRPr="00B86945" w14:paraId="27159BB9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37F9B79B" w14:textId="2193A492" w:rsidR="00480061" w:rsidRPr="00DB02F2" w:rsidRDefault="00480061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6CB10CE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75074F8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A42888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B3CC76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4B7A9A7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057993" w14:textId="2F59E5A1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80061" w:rsidRPr="00B86945" w14:paraId="571CE06B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746ED70E" w14:textId="173CA3F6" w:rsidR="00480061" w:rsidRPr="00DB02F2" w:rsidRDefault="00480061" w:rsidP="0048006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7DDE57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6C79941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24F30CD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30FE850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450159D" w14:textId="77777777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3D3B68" w14:textId="55F8F939" w:rsidR="00480061" w:rsidRPr="00DB02F2" w:rsidRDefault="00480061" w:rsidP="00927302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638B43F8" w14:textId="77777777" w:rsidTr="00480061">
        <w:trPr>
          <w:trHeight w:val="554"/>
        </w:trPr>
        <w:tc>
          <w:tcPr>
            <w:tcW w:w="970" w:type="dxa"/>
            <w:vMerge w:val="restart"/>
            <w:vAlign w:val="center"/>
          </w:tcPr>
          <w:p w14:paraId="433FB14A" w14:textId="4E89339A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外壁</w:t>
            </w:r>
          </w:p>
        </w:tc>
        <w:tc>
          <w:tcPr>
            <w:tcW w:w="1559" w:type="dxa"/>
            <w:vAlign w:val="center"/>
          </w:tcPr>
          <w:p w14:paraId="4CEDAA28" w14:textId="5C15BBC1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4A5992C" w14:textId="1F50067D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FF20240" w14:textId="5E348144" w:rsidR="00B83D5E" w:rsidRPr="000469B5" w:rsidRDefault="00B83D5E" w:rsidP="00BB3DC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24D4637" w14:textId="31CE9B9C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98B7449" w14:textId="7286A0AA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8146EF" w14:textId="52FA972E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B83D5E" w:rsidRPr="00B86945" w14:paraId="6421A63F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23C1EF0B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FC3742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3E0DD02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48B5D23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180BF29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332719E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13D9FA0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7711C028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7B44BEB7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557B61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56AE652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112A677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88F26E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C93F94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98CD88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32DD0C7C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141692F1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10FD389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32FA26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9B3534E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F8FA677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4F1CF84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2BBD8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290F41EF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687849BF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B20125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CE2E3B2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7461C26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B2BAA4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AF0170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AD71A0C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1FD8582C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78356DA1" w14:textId="05B62E73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3E404D5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9A1A59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F1A04B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F9F66E3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3B063B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BBB33F" w14:textId="77794F4C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1273295C" w14:textId="77777777" w:rsidTr="00480061">
        <w:trPr>
          <w:trHeight w:val="554"/>
        </w:trPr>
        <w:tc>
          <w:tcPr>
            <w:tcW w:w="970" w:type="dxa"/>
            <w:vMerge w:val="restart"/>
            <w:vAlign w:val="center"/>
          </w:tcPr>
          <w:p w14:paraId="243AFF24" w14:textId="37FBC996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床</w:t>
            </w:r>
          </w:p>
        </w:tc>
        <w:tc>
          <w:tcPr>
            <w:tcW w:w="1559" w:type="dxa"/>
            <w:vAlign w:val="center"/>
          </w:tcPr>
          <w:p w14:paraId="065AC380" w14:textId="34BC0A0D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0ABA8C" w14:textId="4672949C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A37DC7" w14:textId="00D3550D" w:rsidR="00B83D5E" w:rsidRPr="000469B5" w:rsidRDefault="00B83D5E" w:rsidP="00BB3DC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1D0ADD" w14:textId="4714B793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936BCBE" w14:textId="0D4FBD10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F3939F" w14:textId="48D0CCDB" w:rsidR="00B83D5E" w:rsidRPr="000469B5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B83D5E" w:rsidRPr="00B86945" w14:paraId="32B3645C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7DA9B1AC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211FDBB" w14:textId="17B7EAC4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3FDEA7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84D7FEA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310648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CABC91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B0DA4D" w14:textId="17404586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03CC46D2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768BE3B9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FAC2564" w14:textId="0F7504A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2370D4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CAC4676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81807B6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CECD238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4986FC" w14:textId="658DE41C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3FAD614C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29236E3C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48B85B" w14:textId="3CFA3346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3D55C9E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B4EDFE9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BF09E33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F1D8FB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1DCF7B" w14:textId="258D68CC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49FDA99F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691B420D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C1E43B" w14:textId="59296ED3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5DA0C6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4ED90A4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8D2ACB5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5388061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20745" w14:textId="4BDC2FFA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83D5E" w:rsidRPr="00B86945" w14:paraId="078C9605" w14:textId="77777777" w:rsidTr="00480061">
        <w:trPr>
          <w:trHeight w:val="554"/>
        </w:trPr>
        <w:tc>
          <w:tcPr>
            <w:tcW w:w="970" w:type="dxa"/>
            <w:vMerge/>
            <w:vAlign w:val="center"/>
          </w:tcPr>
          <w:p w14:paraId="24F5F812" w14:textId="77777777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3A8D4E" w14:textId="31D17758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4B96BE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E2D3B6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EE0BB0A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746B3D" w14:textId="77777777" w:rsidR="00B83D5E" w:rsidRPr="00DB02F2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2DFB3" w14:textId="6DAA1AC2" w:rsidR="00B83D5E" w:rsidRDefault="00B83D5E" w:rsidP="00B83D5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</w:tbl>
    <w:p w14:paraId="381F3D44" w14:textId="5C337F77" w:rsidR="000D0CD5" w:rsidRDefault="000D0CD5" w:rsidP="000D0CD5">
      <w:pPr>
        <w:pStyle w:val="10"/>
        <w:ind w:hanging="216"/>
        <w:jc w:val="left"/>
      </w:pPr>
    </w:p>
    <w:p w14:paraId="4939B251" w14:textId="77777777" w:rsidR="003862E6" w:rsidRPr="000D0CD5" w:rsidRDefault="003862E6" w:rsidP="007A1D82">
      <w:pPr>
        <w:pStyle w:val="10"/>
        <w:ind w:hanging="636"/>
        <w:jc w:val="left"/>
      </w:pPr>
    </w:p>
    <w:p w14:paraId="1E14724E" w14:textId="6681D283" w:rsidR="00D075A5" w:rsidRDefault="00D075A5">
      <w:pPr>
        <w:widowControl/>
        <w:jc w:val="left"/>
        <w:rPr>
          <w:kern w:val="0"/>
        </w:rPr>
      </w:pPr>
      <w:r>
        <w:br w:type="page"/>
      </w:r>
    </w:p>
    <w:p w14:paraId="1D75D1B8" w14:textId="6A456800" w:rsidR="003862E6" w:rsidRDefault="003862E6" w:rsidP="007A1D82">
      <w:pPr>
        <w:pStyle w:val="10"/>
        <w:ind w:hanging="636"/>
        <w:jc w:val="left"/>
      </w:pPr>
    </w:p>
    <w:p w14:paraId="61402E80" w14:textId="718E5BED" w:rsidR="00E817F1" w:rsidRPr="003862E6" w:rsidRDefault="00FB0037" w:rsidP="001F4E85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t>導入予定設備・材料明細　＜</w:t>
      </w:r>
      <w:r w:rsidR="001F4E85">
        <w:rPr>
          <w:rFonts w:hint="eastAsia"/>
          <w:b/>
          <w:sz w:val="24"/>
        </w:rPr>
        <w:t>２</w:t>
      </w:r>
      <w:r w:rsidR="001F4E85" w:rsidRPr="003862E6">
        <w:rPr>
          <w:rFonts w:hint="eastAsia"/>
          <w:b/>
          <w:sz w:val="24"/>
        </w:rPr>
        <w:t>．</w:t>
      </w:r>
      <w:r w:rsidR="00E817F1">
        <w:rPr>
          <w:rFonts w:hint="eastAsia"/>
          <w:b/>
          <w:sz w:val="24"/>
        </w:rPr>
        <w:t>窓</w:t>
      </w:r>
      <w:r>
        <w:rPr>
          <w:rFonts w:hint="eastAsia"/>
          <w:b/>
          <w:sz w:val="24"/>
        </w:rPr>
        <w:t>＞</w:t>
      </w:r>
    </w:p>
    <w:tbl>
      <w:tblPr>
        <w:tblW w:w="90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2977"/>
        <w:gridCol w:w="2551"/>
        <w:gridCol w:w="1559"/>
      </w:tblGrid>
      <w:tr w:rsidR="00E817F1" w:rsidRPr="00B86945" w14:paraId="6763A2BD" w14:textId="77777777" w:rsidTr="00E26FED">
        <w:trPr>
          <w:trHeight w:val="554"/>
        </w:trPr>
        <w:tc>
          <w:tcPr>
            <w:tcW w:w="1962" w:type="dxa"/>
            <w:shd w:val="pct10" w:color="auto" w:fill="auto"/>
            <w:vAlign w:val="center"/>
          </w:tcPr>
          <w:p w14:paraId="6AB7A476" w14:textId="738C176D" w:rsidR="00E817F1" w:rsidRPr="005B7FD5" w:rsidRDefault="00E817F1" w:rsidP="005B7F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38BE7166" w14:textId="2F59BFEF" w:rsidR="00E817F1" w:rsidRPr="00DB02F2" w:rsidRDefault="00E817F1" w:rsidP="007E3DC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製品名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（シリーズ名）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449D6241" w14:textId="77777777" w:rsidR="00E817F1" w:rsidRDefault="00E817F1" w:rsidP="005B7F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窓サイズ</w:t>
            </w:r>
          </w:p>
          <w:p w14:paraId="176455FF" w14:textId="03F40CD8" w:rsidR="00E817F1" w:rsidRPr="00DB02F2" w:rsidRDefault="00E817F1" w:rsidP="005B7FD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幅[</w:t>
            </w:r>
            <w:r>
              <w:rPr>
                <w:rFonts w:cs="ＭＳ 明朝"/>
                <w:spacing w:val="5"/>
                <w:kern w:val="0"/>
                <w:szCs w:val="21"/>
              </w:rPr>
              <w:t>mm]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×高さ</w:t>
            </w:r>
            <w:r>
              <w:rPr>
                <w:rFonts w:cs="ＭＳ 明朝"/>
                <w:spacing w:val="5"/>
                <w:kern w:val="0"/>
                <w:szCs w:val="21"/>
              </w:rPr>
              <w:t>[mm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]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7F43CEDB" w14:textId="6E55343F" w:rsidR="00E817F1" w:rsidRPr="00DB02F2" w:rsidRDefault="00E817F1" w:rsidP="00E817F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窓数</w:t>
            </w:r>
          </w:p>
        </w:tc>
      </w:tr>
      <w:tr w:rsidR="00E817F1" w:rsidRPr="00B86945" w14:paraId="298B2F6C" w14:textId="77777777" w:rsidTr="00E26FED">
        <w:trPr>
          <w:trHeight w:val="554"/>
        </w:trPr>
        <w:tc>
          <w:tcPr>
            <w:tcW w:w="1962" w:type="dxa"/>
            <w:vAlign w:val="center"/>
          </w:tcPr>
          <w:p w14:paraId="32FD854E" w14:textId="20734A7F" w:rsidR="00E817F1" w:rsidRPr="00DB02F2" w:rsidRDefault="00E817F1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  <w:bookmarkStart w:id="0" w:name="_GoBack" w:colFirst="0" w:colLast="3"/>
          </w:p>
        </w:tc>
        <w:tc>
          <w:tcPr>
            <w:tcW w:w="2977" w:type="dxa"/>
            <w:vAlign w:val="center"/>
          </w:tcPr>
          <w:p w14:paraId="06FD1BEB" w14:textId="0AA614A9" w:rsidR="00E817F1" w:rsidRPr="00DB02F2" w:rsidRDefault="00E817F1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9563059" w14:textId="5326981B" w:rsidR="00E817F1" w:rsidRPr="00BB3DCD" w:rsidRDefault="00E817F1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898A4B" w14:textId="2CDA70D0" w:rsidR="00E817F1" w:rsidRPr="00BB3DCD" w:rsidRDefault="00E817F1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BB3DCD" w:rsidRPr="00B86945" w14:paraId="30E3B91A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31384141" w14:textId="13D009EB" w:rsidR="00BB3DCD" w:rsidRPr="00DB02F2" w:rsidRDefault="00BB3DCD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5A93D0E" w14:textId="243B58F2" w:rsidR="00BB3DCD" w:rsidRPr="00DB02F2" w:rsidRDefault="00BB3DCD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3C6A78C" w14:textId="7EA1E782" w:rsidR="00BB3DCD" w:rsidRPr="00BB3DCD" w:rsidRDefault="00BB3DCD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7166313" w14:textId="01FDBF56" w:rsidR="00BB3DCD" w:rsidRPr="00BB3DCD" w:rsidRDefault="00BB3DCD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BB3DCD" w:rsidRPr="00B86945" w14:paraId="5283B0D7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760AE4A3" w14:textId="1F51CC1D" w:rsidR="00BB3DCD" w:rsidRPr="00DB02F2" w:rsidRDefault="00BB3DCD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909CB88" w14:textId="3B35F055" w:rsidR="00BB3DCD" w:rsidRPr="00DB02F2" w:rsidRDefault="00BB3DCD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193455C" w14:textId="74CEC3AE" w:rsidR="00BB3DCD" w:rsidRPr="00BB3DCD" w:rsidRDefault="00BB3DCD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D8856F" w14:textId="2F193338" w:rsidR="00BB3DCD" w:rsidRPr="00BB3DCD" w:rsidRDefault="00BB3DCD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bookmarkEnd w:id="0"/>
      <w:tr w:rsidR="00BB3DCD" w:rsidRPr="00B86945" w14:paraId="03787332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7FDF864A" w14:textId="55AE2251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95B94C2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7D9934E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F50973" w14:textId="6D64F8EA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4E3AEC25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6656E4EF" w14:textId="03870204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62C1CEC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346B73E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F0AD74" w14:textId="4D7B054C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4D648676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2B12E68A" w14:textId="2B71F2C4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C76EC83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3DDF094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6337E7" w14:textId="276366F8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291A6090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7580AA70" w14:textId="7535AE0F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1FF4F33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F41AFDA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6042C0A" w14:textId="16206E5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428591E1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6F9835B1" w14:textId="266F47C1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FD7280A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2468205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F6A785" w14:textId="59EAF96A" w:rsidR="00BB3DCD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34E4C2FA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69B08EBF" w14:textId="5FE11B8E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BB985E4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E11C2D5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6C3973" w14:textId="273964EA" w:rsidR="00BB3DCD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1ACDF26A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18E21815" w14:textId="4614CE41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B4D7C0E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C9CA1EB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FCA835" w14:textId="0BF4B6C8" w:rsidR="00BB3DCD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51AFAAEF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5C2BC8E2" w14:textId="3D6FFAC9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73845BC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1302910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A40062" w14:textId="6CCADC3D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010AE5B6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5E678876" w14:textId="2E1EC07A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900A94D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3604F23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C8C3C4" w14:textId="6169AD00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3A51FDA0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2029904A" w14:textId="53D65AE4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D6EBD58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21EF91C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94795FE" w14:textId="3166E7C6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5C2DE8F5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04943B54" w14:textId="3B4A6DE6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0D37DD3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1A3E27A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344AFE" w14:textId="2C0E4A70" w:rsidR="00BB3DCD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27DB32D4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3803788D" w14:textId="70454252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0DB8271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369828C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C1EE2F" w14:textId="131D90B6" w:rsidR="00BB3DCD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1AEA23C1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049C6519" w14:textId="2EF1F3AA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41B9753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5517676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3A76BD" w14:textId="443B3877" w:rsidR="00BB3DCD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0CE1E0DF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4188B087" w14:textId="611D8319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D5BE48E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00702CC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032CFE" w14:textId="3A9AD656" w:rsidR="00BB3DCD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B3DCD" w:rsidRPr="00B86945" w14:paraId="7BF31EF6" w14:textId="77777777" w:rsidTr="00E817F1">
        <w:trPr>
          <w:trHeight w:val="554"/>
        </w:trPr>
        <w:tc>
          <w:tcPr>
            <w:tcW w:w="1962" w:type="dxa"/>
            <w:vAlign w:val="center"/>
          </w:tcPr>
          <w:p w14:paraId="5377AE4C" w14:textId="09DE922F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27BF38B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A3E8643" w14:textId="77777777" w:rsidR="00BB3DCD" w:rsidRPr="00DB02F2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BB1B82B" w14:textId="702656D8" w:rsidR="00BB3DCD" w:rsidRDefault="00BB3DCD" w:rsidP="00BB3DCD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</w:tbl>
    <w:p w14:paraId="38F7BF4D" w14:textId="24760749" w:rsidR="00472464" w:rsidRDefault="000D0CD5" w:rsidP="000D0CD5">
      <w:pPr>
        <w:pStyle w:val="10"/>
        <w:ind w:hanging="216"/>
        <w:jc w:val="left"/>
      </w:pPr>
      <w:r>
        <w:rPr>
          <w:rFonts w:hAnsi="ＭＳ 明朝" w:cs="ＭＳ 明朝" w:hint="eastAsia"/>
        </w:rPr>
        <w:t>※ペアガラスや樹脂フレームなど、外皮性能向上が見込める製品について記載すること。</w:t>
      </w:r>
    </w:p>
    <w:p w14:paraId="2D979792" w14:textId="77777777" w:rsidR="000D0CD5" w:rsidRDefault="000D0CD5" w:rsidP="001F4E85">
      <w:pPr>
        <w:pStyle w:val="10"/>
        <w:ind w:hanging="636"/>
        <w:jc w:val="left"/>
      </w:pPr>
    </w:p>
    <w:p w14:paraId="7AB2ED0F" w14:textId="77777777" w:rsidR="00472464" w:rsidRDefault="00472464">
      <w:pPr>
        <w:widowControl/>
        <w:jc w:val="left"/>
        <w:rPr>
          <w:kern w:val="0"/>
        </w:rPr>
      </w:pPr>
      <w:r>
        <w:br w:type="page"/>
      </w:r>
    </w:p>
    <w:p w14:paraId="31115973" w14:textId="5EB77627" w:rsidR="00472464" w:rsidRPr="003862E6" w:rsidRDefault="00FB0037" w:rsidP="00472464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導入予定設備・材料明細　＜</w:t>
      </w:r>
      <w:r w:rsidR="00472464">
        <w:rPr>
          <w:rFonts w:hint="eastAsia"/>
          <w:b/>
          <w:sz w:val="24"/>
        </w:rPr>
        <w:t>３</w:t>
      </w:r>
      <w:r w:rsidR="00472464" w:rsidRPr="003862E6">
        <w:rPr>
          <w:rFonts w:hint="eastAsia"/>
          <w:b/>
          <w:sz w:val="24"/>
        </w:rPr>
        <w:t>．</w:t>
      </w:r>
      <w:r w:rsidR="00472464">
        <w:rPr>
          <w:rFonts w:hint="eastAsia"/>
          <w:b/>
          <w:sz w:val="24"/>
        </w:rPr>
        <w:t>ガラス</w:t>
      </w:r>
      <w:r>
        <w:rPr>
          <w:rFonts w:hint="eastAsia"/>
          <w:b/>
          <w:sz w:val="24"/>
        </w:rPr>
        <w:t>＞</w:t>
      </w:r>
    </w:p>
    <w:tbl>
      <w:tblPr>
        <w:tblW w:w="90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2"/>
        <w:gridCol w:w="2977"/>
        <w:gridCol w:w="2551"/>
        <w:gridCol w:w="1559"/>
      </w:tblGrid>
      <w:tr w:rsidR="00472464" w:rsidRPr="00B86945" w14:paraId="779F4CEE" w14:textId="77777777" w:rsidTr="00E26FED">
        <w:trPr>
          <w:trHeight w:val="554"/>
        </w:trPr>
        <w:tc>
          <w:tcPr>
            <w:tcW w:w="1962" w:type="dxa"/>
            <w:shd w:val="pct10" w:color="auto" w:fill="auto"/>
            <w:vAlign w:val="center"/>
          </w:tcPr>
          <w:p w14:paraId="01A15A49" w14:textId="77777777" w:rsidR="00472464" w:rsidRPr="005B7FD5" w:rsidRDefault="00472464" w:rsidP="007E3DC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26115D44" w14:textId="77777777" w:rsidR="00472464" w:rsidRPr="00DB02F2" w:rsidRDefault="00472464" w:rsidP="007E3DC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製品名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（シリーズ名）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0333BCC5" w14:textId="5F0508F9" w:rsidR="00472464" w:rsidRDefault="00472464" w:rsidP="007E3DC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ガラスサイズ</w:t>
            </w:r>
          </w:p>
          <w:p w14:paraId="72DD7FFB" w14:textId="77777777" w:rsidR="00472464" w:rsidRPr="00DB02F2" w:rsidRDefault="00472464" w:rsidP="007E3DC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幅[</w:t>
            </w:r>
            <w:r>
              <w:rPr>
                <w:rFonts w:cs="ＭＳ 明朝"/>
                <w:spacing w:val="5"/>
                <w:kern w:val="0"/>
                <w:szCs w:val="21"/>
              </w:rPr>
              <w:t>mm]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×高さ</w:t>
            </w:r>
            <w:r>
              <w:rPr>
                <w:rFonts w:cs="ＭＳ 明朝"/>
                <w:spacing w:val="5"/>
                <w:kern w:val="0"/>
                <w:szCs w:val="21"/>
              </w:rPr>
              <w:t>[mm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]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3683C167" w14:textId="08F3B38D" w:rsidR="00472464" w:rsidRPr="00DB02F2" w:rsidRDefault="00472464" w:rsidP="0047246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枚数</w:t>
            </w:r>
          </w:p>
        </w:tc>
      </w:tr>
      <w:tr w:rsidR="00B20AEE" w:rsidRPr="00B86945" w14:paraId="56E38178" w14:textId="77777777" w:rsidTr="00E26FED">
        <w:trPr>
          <w:trHeight w:val="554"/>
        </w:trPr>
        <w:tc>
          <w:tcPr>
            <w:tcW w:w="1962" w:type="dxa"/>
            <w:vAlign w:val="center"/>
          </w:tcPr>
          <w:p w14:paraId="35572F5D" w14:textId="6948257B" w:rsidR="00B20AEE" w:rsidRPr="00DB02F2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CC0C1A6" w14:textId="2D246BCB" w:rsidR="00B20AEE" w:rsidRPr="00DB02F2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9D1E65B" w14:textId="2BD53379" w:rsidR="00B20AEE" w:rsidRPr="00B20AEE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7EFE03" w14:textId="20104935" w:rsidR="00B20AEE" w:rsidRPr="00B20AEE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B20AEE" w:rsidRPr="00B86945" w14:paraId="54A5BE02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70EAC443" w14:textId="583C9F96" w:rsidR="00B20AEE" w:rsidRPr="00DB02F2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9783F37" w14:textId="1860E4F7" w:rsidR="00B20AEE" w:rsidRPr="00DB02F2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51E0B02" w14:textId="27B2FB56" w:rsidR="00B20AEE" w:rsidRPr="00B20AEE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99001A" w14:textId="0FD2DE9E" w:rsidR="00B20AEE" w:rsidRPr="00B20AEE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B20AEE" w:rsidRPr="00B86945" w14:paraId="311E160D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75774763" w14:textId="09C91C56" w:rsidR="00B20AEE" w:rsidRPr="00DB02F2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FA9A0C" w14:textId="15E192CA" w:rsidR="00B20AEE" w:rsidRPr="00DB02F2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7F4AC94" w14:textId="607F7CBF" w:rsidR="00B20AEE" w:rsidRPr="00B20AEE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8D8B19" w14:textId="28C31EC0" w:rsidR="00B20AEE" w:rsidRPr="00B20AEE" w:rsidRDefault="00B20AEE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B20AEE" w:rsidRPr="00B86945" w14:paraId="0C34E1D5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6A40ADA3" w14:textId="56331FDB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E5239E7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3843E24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350C225" w14:textId="33B8DE41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26CC6D7B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63C85A6E" w14:textId="12BE90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84214B1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A207EE7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BB12B07" w14:textId="29754401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4DD60993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0B90DB88" w14:textId="4E3384AA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F42ADB2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C0E75D5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1CB42FF" w14:textId="42EB0BE1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50562B75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273A3D8C" w14:textId="537176E5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057E1FB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684FD8D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6FFD9DF" w14:textId="1842BDA1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675B1593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14CE13A1" w14:textId="1176DE81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0D3BF16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656804B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F8473CC" w14:textId="3B4CEEED" w:rsidR="00B20AEE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7DC820B7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2C5798A5" w14:textId="30D3756F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787CF87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03142DC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CDEE371" w14:textId="33B7E4DB" w:rsidR="00B20AEE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11C63EA0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019C154E" w14:textId="4D72446D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BE9F886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9F00672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341995" w14:textId="01950876" w:rsidR="00B20AEE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6EC435C9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7D5D3D43" w14:textId="025B3F38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D043BEE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67C1EC3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2B4D7B7" w14:textId="3D97C48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2B13056C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78504399" w14:textId="10F5B7C5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A3E44C9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1E1A4C5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7AD390" w14:textId="74A59FF0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1810920B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13C3BD01" w14:textId="459EB57F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7368EC0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30F4F36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D5EC74C" w14:textId="179837BB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6D2A2F7E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4EBF64E5" w14:textId="15AC8C8A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F8E882D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A0AD7CD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D05A8D1" w14:textId="2D0AE2D3" w:rsidR="00B20AEE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43313BFE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066CDF40" w14:textId="170B716B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9BD5213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F0262BF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992E392" w14:textId="014389D5" w:rsidR="00B20AEE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6863A6D3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52D764F3" w14:textId="1223C4DA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C48AAC6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ACC485D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A012135" w14:textId="38182A83" w:rsidR="00B20AEE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4FA1C8C3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5203CBCF" w14:textId="4DB872C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6AEB843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7DFCA0B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56CA75" w14:textId="6B483F7C" w:rsidR="00B20AEE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B20AEE" w:rsidRPr="00B86945" w14:paraId="5DB0C61A" w14:textId="77777777" w:rsidTr="007E3DCE">
        <w:trPr>
          <w:trHeight w:val="554"/>
        </w:trPr>
        <w:tc>
          <w:tcPr>
            <w:tcW w:w="1962" w:type="dxa"/>
            <w:vAlign w:val="center"/>
          </w:tcPr>
          <w:p w14:paraId="0C9FCE04" w14:textId="2A64777A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69AF1584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CD94D47" w14:textId="77777777" w:rsidR="00B20AEE" w:rsidRPr="00DB02F2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776A550" w14:textId="4B2D7814" w:rsidR="00B20AEE" w:rsidRDefault="00B20AEE" w:rsidP="00B20AE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</w:tbl>
    <w:p w14:paraId="5A275D06" w14:textId="23532D20" w:rsidR="000D0CD5" w:rsidRDefault="000D0CD5" w:rsidP="000D0CD5">
      <w:pPr>
        <w:pStyle w:val="10"/>
        <w:ind w:hanging="216"/>
        <w:jc w:val="left"/>
      </w:pPr>
      <w:r>
        <w:rPr>
          <w:rFonts w:hAnsi="ＭＳ 明朝" w:cs="ＭＳ 明朝" w:hint="eastAsia"/>
        </w:rPr>
        <w:t>※ペアガラスなど、外皮性能向上が見込める製品について記載すること。</w:t>
      </w:r>
    </w:p>
    <w:p w14:paraId="61ACBDB1" w14:textId="77777777" w:rsidR="00472464" w:rsidRPr="000D0CD5" w:rsidRDefault="00472464" w:rsidP="00472464">
      <w:pPr>
        <w:pStyle w:val="10"/>
        <w:ind w:hanging="636"/>
        <w:jc w:val="left"/>
      </w:pPr>
    </w:p>
    <w:p w14:paraId="3AF61EDF" w14:textId="77777777" w:rsidR="00472464" w:rsidRDefault="00472464" w:rsidP="00472464">
      <w:pPr>
        <w:widowControl/>
        <w:jc w:val="left"/>
        <w:rPr>
          <w:kern w:val="0"/>
        </w:rPr>
      </w:pPr>
      <w:r>
        <w:br w:type="page"/>
      </w:r>
    </w:p>
    <w:p w14:paraId="4F7816E5" w14:textId="7749A929" w:rsidR="00A63D93" w:rsidRPr="003862E6" w:rsidRDefault="00FB0037" w:rsidP="00A63D93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導入予定設備・材料明細　＜</w:t>
      </w:r>
      <w:r w:rsidR="002E11C8">
        <w:rPr>
          <w:rFonts w:hint="eastAsia"/>
          <w:b/>
          <w:sz w:val="24"/>
        </w:rPr>
        <w:t>４</w:t>
      </w:r>
      <w:r w:rsidR="00A63D93">
        <w:rPr>
          <w:rFonts w:hint="eastAsia"/>
          <w:b/>
          <w:sz w:val="24"/>
        </w:rPr>
        <w:t>．</w:t>
      </w:r>
      <w:r w:rsidR="00A63D93" w:rsidRPr="00A63D93">
        <w:rPr>
          <w:rFonts w:hint="eastAsia"/>
          <w:b/>
          <w:sz w:val="24"/>
        </w:rPr>
        <w:t>オール電化につながるもの</w:t>
      </w:r>
      <w:r>
        <w:rPr>
          <w:rFonts w:hint="eastAsia"/>
          <w:b/>
          <w:sz w:val="24"/>
        </w:rPr>
        <w:t>＞</w:t>
      </w:r>
    </w:p>
    <w:tbl>
      <w:tblPr>
        <w:tblW w:w="9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4"/>
        <w:gridCol w:w="1984"/>
        <w:gridCol w:w="1985"/>
        <w:gridCol w:w="1842"/>
        <w:gridCol w:w="1276"/>
      </w:tblGrid>
      <w:tr w:rsidR="00E57094" w:rsidRPr="00B86945" w14:paraId="50600BF3" w14:textId="77777777" w:rsidTr="00E26FED">
        <w:trPr>
          <w:trHeight w:val="554"/>
        </w:trPr>
        <w:tc>
          <w:tcPr>
            <w:tcW w:w="2104" w:type="dxa"/>
            <w:shd w:val="pct10" w:color="auto" w:fill="auto"/>
            <w:vAlign w:val="center"/>
          </w:tcPr>
          <w:p w14:paraId="4D13394A" w14:textId="77777777" w:rsidR="00E57094" w:rsidRPr="005B7FD5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種別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7589AD83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3DD26E6E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製品名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45D7550B" w14:textId="6953D11D" w:rsidR="00E57094" w:rsidRPr="00DB02F2" w:rsidRDefault="00E57094" w:rsidP="00E5709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型番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70E65BE3" w14:textId="0067451C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数量</w:t>
            </w:r>
            <w:r w:rsidR="00C07774">
              <w:rPr>
                <w:rFonts w:cs="ＭＳ 明朝" w:hint="eastAsia"/>
                <w:spacing w:val="5"/>
                <w:kern w:val="0"/>
                <w:szCs w:val="21"/>
              </w:rPr>
              <w:t>[式]</w:t>
            </w:r>
          </w:p>
        </w:tc>
      </w:tr>
      <w:tr w:rsidR="00E57094" w:rsidRPr="00B86945" w14:paraId="1D14FC81" w14:textId="77777777" w:rsidTr="00E26FED">
        <w:trPr>
          <w:trHeight w:val="554"/>
        </w:trPr>
        <w:tc>
          <w:tcPr>
            <w:tcW w:w="2104" w:type="dxa"/>
            <w:vAlign w:val="center"/>
          </w:tcPr>
          <w:p w14:paraId="0FB7461E" w14:textId="03587F2B" w:rsidR="00E57094" w:rsidRPr="00F20D09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09A267" w14:textId="34B448C5" w:rsidR="00E57094" w:rsidRPr="00DB02F2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DA7F10E" w14:textId="1E04AED8" w:rsidR="00E57094" w:rsidRPr="00DB02F2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CD4D2F2" w14:textId="4F6CDA6F" w:rsidR="00E57094" w:rsidRPr="00DB02F2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D940A" w14:textId="0350D7A0" w:rsidR="00E57094" w:rsidRPr="00C07774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E57094" w:rsidRPr="00B86945" w14:paraId="5B52B92A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4927B588" w14:textId="3CCA3A57" w:rsidR="00E57094" w:rsidRPr="00F20D09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36C05FD" w14:textId="01FC07F7" w:rsidR="00E57094" w:rsidRPr="00DB02F2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22E7DBF" w14:textId="209EAA67" w:rsidR="00E57094" w:rsidRPr="00DB02F2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081B31" w14:textId="7EA5258E" w:rsidR="00E57094" w:rsidRPr="00DB02F2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07F519" w14:textId="751340AD" w:rsidR="00E57094" w:rsidRPr="00C07774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E57094" w:rsidRPr="00B86945" w14:paraId="5BBF4EB3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0F966E7B" w14:textId="64D2E924" w:rsidR="00E57094" w:rsidRPr="00F20D09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9191F94" w14:textId="01B055A9" w:rsidR="00E57094" w:rsidRPr="00DB02F2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3DD41C3" w14:textId="40AE81A4" w:rsidR="00E57094" w:rsidRPr="00DB02F2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AD8C07A" w14:textId="172D51F9" w:rsidR="00E57094" w:rsidRPr="00DB02F2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5CD0B4" w14:textId="352CEA82" w:rsidR="00E57094" w:rsidRPr="00C07774" w:rsidRDefault="00E57094" w:rsidP="00C07774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E57094" w:rsidRPr="00B86945" w14:paraId="29FB7151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553B038A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403AF28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C636C32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A108A43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94FEAF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09D833E2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2E370013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F0AB5F7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8F38F23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72A208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9BEDAAE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78C58518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464B2371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B9B84AF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83E173A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820E808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724B74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41413A4F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4C8FCF65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4144243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83EE5BF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552BBF3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0126FB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4DA49B6A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7E66BB57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2E0638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EB177DE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0FAB7DF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6CAFE3" w14:textId="77777777" w:rsidR="00E57094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5FE2E9BE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3EEB0667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9616F8A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A00DDF9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9F1DB01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6B9293" w14:textId="77777777" w:rsidR="00E57094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6DEC1907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1F2DFDC9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6DC0BE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787FFC2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580B46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B55E35" w14:textId="77777777" w:rsidR="00E57094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21BAA74C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15891276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960884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4D18D05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C5D6590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DFD49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62514193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10B0D6EB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B31B3B6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CC82BC0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265D2F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D1BD20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5DCA2778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624D9325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512DE1D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FDFD90C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F6E0943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66474D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6BF80200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2F58FFE9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5E54E8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1EBF1CB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6246EBD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B90B6D" w14:textId="77777777" w:rsidR="00E57094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5CB74019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2471BD0D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A6E69B9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8DABB6B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C48760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8A4CF6" w14:textId="77777777" w:rsidR="00E57094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67CEAAF8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7D22EAE7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F9A885E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66E6015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5E517B6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CB7185" w14:textId="77777777" w:rsidR="00E57094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277A4497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7E81DA03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69590D6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2E24360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9385A7F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F462AC" w14:textId="77777777" w:rsidR="00E57094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E57094" w:rsidRPr="00B86945" w14:paraId="6EDA1DAD" w14:textId="77777777" w:rsidTr="00E57094">
        <w:trPr>
          <w:trHeight w:val="554"/>
        </w:trPr>
        <w:tc>
          <w:tcPr>
            <w:tcW w:w="2104" w:type="dxa"/>
            <w:vAlign w:val="center"/>
          </w:tcPr>
          <w:p w14:paraId="18A6221C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8774A10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3612300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7CB607" w14:textId="77777777" w:rsidR="00E57094" w:rsidRPr="00DB02F2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5FFF83" w14:textId="77777777" w:rsidR="00E57094" w:rsidRDefault="00E57094" w:rsidP="007E3DCE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</w:tbl>
    <w:p w14:paraId="40B174ED" w14:textId="77777777" w:rsidR="00A63D93" w:rsidRPr="003862E6" w:rsidRDefault="00A63D93" w:rsidP="00A63D93">
      <w:pPr>
        <w:pStyle w:val="10"/>
        <w:ind w:hanging="636"/>
        <w:jc w:val="left"/>
      </w:pPr>
    </w:p>
    <w:p w14:paraId="72DF8455" w14:textId="143E4FEC" w:rsidR="00805183" w:rsidRDefault="00805183">
      <w:pPr>
        <w:widowControl/>
        <w:jc w:val="left"/>
        <w:rPr>
          <w:kern w:val="0"/>
        </w:rPr>
      </w:pPr>
      <w:r>
        <w:rPr>
          <w:kern w:val="0"/>
        </w:rPr>
        <w:br w:type="page"/>
      </w:r>
    </w:p>
    <w:p w14:paraId="47F7CC52" w14:textId="45321A9F" w:rsidR="00805183" w:rsidRPr="003862E6" w:rsidRDefault="00805183" w:rsidP="00805183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導入予定設備・材料明細　＜５．その他＞</w:t>
      </w:r>
    </w:p>
    <w:tbl>
      <w:tblPr>
        <w:tblW w:w="9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985"/>
        <w:gridCol w:w="1984"/>
        <w:gridCol w:w="1701"/>
        <w:gridCol w:w="1276"/>
      </w:tblGrid>
      <w:tr w:rsidR="00805183" w:rsidRPr="00B86945" w14:paraId="69E15B7E" w14:textId="77777777" w:rsidTr="00805183">
        <w:trPr>
          <w:trHeight w:val="554"/>
        </w:trPr>
        <w:tc>
          <w:tcPr>
            <w:tcW w:w="2245" w:type="dxa"/>
            <w:shd w:val="pct10" w:color="auto" w:fill="auto"/>
            <w:vAlign w:val="center"/>
          </w:tcPr>
          <w:p w14:paraId="08664CE5" w14:textId="77777777" w:rsidR="00805183" w:rsidRPr="005B7FD5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種別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57A09E45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47E495EE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製品名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2758B5A3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DB02F2">
              <w:rPr>
                <w:rFonts w:cs="ＭＳ 明朝" w:hint="eastAsia"/>
                <w:spacing w:val="5"/>
                <w:kern w:val="0"/>
                <w:szCs w:val="21"/>
              </w:rPr>
              <w:t>型番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113CF074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数量[式]</w:t>
            </w:r>
          </w:p>
        </w:tc>
      </w:tr>
      <w:tr w:rsidR="00805183" w:rsidRPr="00B86945" w14:paraId="022741A7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057FEA50" w14:textId="12C5021E" w:rsidR="00805183" w:rsidRPr="00F20D09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4CA401" w14:textId="4E4D9E76" w:rsidR="00805183" w:rsidRPr="00DB02F2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3C82E4" w14:textId="5FC2C6B3" w:rsidR="00805183" w:rsidRPr="00DB02F2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765E71" w14:textId="61AA5D1B" w:rsidR="00805183" w:rsidRPr="00DB02F2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1C108" w14:textId="0A47057E" w:rsidR="00805183" w:rsidRPr="00C07774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805183" w:rsidRPr="00B86945" w14:paraId="6B2ECB4A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370E4CCE" w14:textId="50758F57" w:rsidR="00805183" w:rsidRPr="00F20D09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AA549F7" w14:textId="0CFFE80A" w:rsidR="00805183" w:rsidRPr="00DB02F2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2134C03" w14:textId="1FE771A7" w:rsidR="00805183" w:rsidRPr="00DB02F2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5813A3" w14:textId="29F7BBAC" w:rsidR="00805183" w:rsidRPr="00DB02F2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F63A7D" w14:textId="2AEEE5EF" w:rsidR="00805183" w:rsidRPr="00C07774" w:rsidRDefault="00805183" w:rsidP="00E5172A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805183" w:rsidRPr="00B86945" w14:paraId="3B754F1A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7D39B5B6" w14:textId="6665F41D" w:rsidR="00805183" w:rsidRPr="00805183" w:rsidRDefault="00805183" w:rsidP="0080518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9FD139C" w14:textId="6C3F2A4F" w:rsidR="00805183" w:rsidRPr="00DB02F2" w:rsidRDefault="00805183" w:rsidP="0080518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CE61153" w14:textId="711C7847" w:rsidR="00805183" w:rsidRPr="00DB02F2" w:rsidRDefault="00805183" w:rsidP="0080518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338C32" w14:textId="4B3CA897" w:rsidR="00805183" w:rsidRPr="00DB02F2" w:rsidRDefault="00805183" w:rsidP="0080518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63B7F" w14:textId="3B1261BF" w:rsidR="00805183" w:rsidRPr="00805183" w:rsidRDefault="00805183" w:rsidP="00805183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10EE4CCD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1E687BBA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95F5BE6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A554B6A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53AF893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5EFBCB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529BFF28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210514D7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AFD47B5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B4CF28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7C1AA8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1772CD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14B431EF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459895D2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9B86F89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39B90DF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117409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9D3982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5A2C625A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5FEC520C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814875B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6995E3E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C11C22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11340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7E60C80E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73C60A4F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F865CF5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0A8D7FB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727BC5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B030843" w14:textId="77777777" w:rsidR="00805183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7A3DE79C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61E7B97E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1C41315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A1CCD38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DF9A6DA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82B3F0" w14:textId="77777777" w:rsidR="00805183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39239FCC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33EB3B51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24F5EC7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9F3D5A8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584DF2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B3146E" w14:textId="77777777" w:rsidR="00805183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6740A99F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26B614CD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248BF16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BD774D4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A9A796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8ECC4F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174359BF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36B81812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F80462D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7110BCF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FEC769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34DE5C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5A023A24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0DD6C490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33F896E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3787EE85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D62893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DF9273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3780355B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227D544B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D177339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7AC3177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F28151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57C728" w14:textId="77777777" w:rsidR="00805183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7449147F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4C8BA638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4749B18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86EBF03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A2A105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90808DE" w14:textId="77777777" w:rsidR="00805183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45F46EDB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32A442E6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2A747A5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67479D4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72A1A3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AFF270" w14:textId="77777777" w:rsidR="00805183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64EC3443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4D4D9BED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563C12B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EF661F1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1833CA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487B30A" w14:textId="77777777" w:rsidR="00805183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05183" w:rsidRPr="00B86945" w14:paraId="7654E8EE" w14:textId="77777777" w:rsidTr="00805183">
        <w:trPr>
          <w:trHeight w:val="554"/>
        </w:trPr>
        <w:tc>
          <w:tcPr>
            <w:tcW w:w="2245" w:type="dxa"/>
            <w:vAlign w:val="center"/>
          </w:tcPr>
          <w:p w14:paraId="549DDFEE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7A49563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003CE56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0F64C6" w14:textId="77777777" w:rsidR="00805183" w:rsidRPr="00DB02F2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99EE39" w14:textId="77777777" w:rsidR="00805183" w:rsidRDefault="00805183" w:rsidP="003B661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</w:tbl>
    <w:p w14:paraId="3278E5B4" w14:textId="77777777" w:rsidR="00805183" w:rsidRPr="003862E6" w:rsidRDefault="00805183" w:rsidP="00805183">
      <w:pPr>
        <w:pStyle w:val="10"/>
        <w:ind w:hanging="636"/>
        <w:jc w:val="left"/>
      </w:pPr>
    </w:p>
    <w:p w14:paraId="358CBD05" w14:textId="77777777" w:rsidR="00A63D93" w:rsidRDefault="00A63D93" w:rsidP="00A63D93">
      <w:pPr>
        <w:widowControl/>
        <w:jc w:val="left"/>
        <w:rPr>
          <w:kern w:val="0"/>
        </w:rPr>
      </w:pPr>
    </w:p>
    <w:p w14:paraId="03B3B806" w14:textId="77777777" w:rsidR="00D075A5" w:rsidRDefault="00D075A5" w:rsidP="007A1D82">
      <w:pPr>
        <w:pStyle w:val="10"/>
        <w:ind w:hanging="636"/>
        <w:jc w:val="left"/>
      </w:pPr>
    </w:p>
    <w:p w14:paraId="0BDD73E3" w14:textId="77777777" w:rsidR="00D075A5" w:rsidRPr="00C32EE3" w:rsidRDefault="00D075A5" w:rsidP="007A1D82">
      <w:pPr>
        <w:pStyle w:val="10"/>
        <w:ind w:hanging="636"/>
        <w:jc w:val="left"/>
      </w:pPr>
    </w:p>
    <w:sectPr w:rsidR="00D075A5" w:rsidRPr="00C32EE3" w:rsidSect="00480061">
      <w:headerReference w:type="default" r:id="rId11"/>
      <w:headerReference w:type="first" r:id="rId12"/>
      <w:pgSz w:w="11906" w:h="16838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25B5D" w14:textId="77777777" w:rsidR="00FA2D30" w:rsidRDefault="00FA2D30">
      <w:r>
        <w:separator/>
      </w:r>
    </w:p>
  </w:endnote>
  <w:endnote w:type="continuationSeparator" w:id="0">
    <w:p w14:paraId="284F61EA" w14:textId="77777777" w:rsidR="00FA2D30" w:rsidRDefault="00FA2D30">
      <w:r>
        <w:continuationSeparator/>
      </w:r>
    </w:p>
  </w:endnote>
  <w:endnote w:type="continuationNotice" w:id="1">
    <w:p w14:paraId="52E9EC42" w14:textId="77777777" w:rsidR="005B4E10" w:rsidRDefault="005B4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B8100" w14:textId="77777777" w:rsidR="00FA2D30" w:rsidRDefault="00FA2D30">
      <w:r>
        <w:separator/>
      </w:r>
    </w:p>
  </w:footnote>
  <w:footnote w:type="continuationSeparator" w:id="0">
    <w:p w14:paraId="697D42AD" w14:textId="77777777" w:rsidR="00FA2D30" w:rsidRDefault="00FA2D30">
      <w:r>
        <w:continuationSeparator/>
      </w:r>
    </w:p>
  </w:footnote>
  <w:footnote w:type="continuationNotice" w:id="1">
    <w:p w14:paraId="62EDC323" w14:textId="77777777" w:rsidR="005B4E10" w:rsidRDefault="005B4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85A76" w14:textId="33FF6A56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926A2C">
      <w:rPr>
        <w:rFonts w:hAnsi="Times New Roman" w:hint="eastAsia"/>
        <w:noProof/>
        <w:kern w:val="0"/>
      </w:rPr>
      <w:t>https://jescorp.sharepoint.com/sites/msteams_65dd89/Shared Documents/業務フォルダ/22大熊町ゼロカーボン/20_補助関連/事業計画書案（省エネリフォーム）記入例_r1.docx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26A2C">
      <w:rPr>
        <w:rStyle w:val="ad"/>
        <w:noProof/>
        <w:sz w:val="15"/>
      </w:rPr>
      <w:t>6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>
    <w:abstractNumId w:val="1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1"/>
  </w:num>
  <w:num w:numId="16">
    <w:abstractNumId w:val="2"/>
  </w:num>
  <w:num w:numId="17">
    <w:abstractNumId w:val="1"/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7"/>
  </w:num>
  <w:num w:numId="27">
    <w:abstractNumId w:val="5"/>
  </w:num>
  <w:num w:numId="28">
    <w:abstractNumId w:val="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B8"/>
    <w:rsid w:val="00023F68"/>
    <w:rsid w:val="00040894"/>
    <w:rsid w:val="00041562"/>
    <w:rsid w:val="000469B5"/>
    <w:rsid w:val="00076ABA"/>
    <w:rsid w:val="00084D6B"/>
    <w:rsid w:val="000C4659"/>
    <w:rsid w:val="000D0CD5"/>
    <w:rsid w:val="000D5A37"/>
    <w:rsid w:val="000D67BC"/>
    <w:rsid w:val="000D6D79"/>
    <w:rsid w:val="000E09F5"/>
    <w:rsid w:val="000E5E08"/>
    <w:rsid w:val="00131E85"/>
    <w:rsid w:val="0013551E"/>
    <w:rsid w:val="00137ED4"/>
    <w:rsid w:val="00142453"/>
    <w:rsid w:val="001476A5"/>
    <w:rsid w:val="001500D7"/>
    <w:rsid w:val="00180308"/>
    <w:rsid w:val="00181C5E"/>
    <w:rsid w:val="001A52A9"/>
    <w:rsid w:val="001A5772"/>
    <w:rsid w:val="001C0483"/>
    <w:rsid w:val="001E37A6"/>
    <w:rsid w:val="001F4E85"/>
    <w:rsid w:val="0021328D"/>
    <w:rsid w:val="0022617A"/>
    <w:rsid w:val="002279E9"/>
    <w:rsid w:val="00235FA8"/>
    <w:rsid w:val="00275BBD"/>
    <w:rsid w:val="00293D85"/>
    <w:rsid w:val="002942E3"/>
    <w:rsid w:val="002B612E"/>
    <w:rsid w:val="002C3DD3"/>
    <w:rsid w:val="002C417D"/>
    <w:rsid w:val="002C56E6"/>
    <w:rsid w:val="002C7A60"/>
    <w:rsid w:val="002E11C8"/>
    <w:rsid w:val="003105EB"/>
    <w:rsid w:val="00336EFB"/>
    <w:rsid w:val="00337463"/>
    <w:rsid w:val="00342C25"/>
    <w:rsid w:val="00364F4F"/>
    <w:rsid w:val="00380AA8"/>
    <w:rsid w:val="00381283"/>
    <w:rsid w:val="003862E6"/>
    <w:rsid w:val="003A6714"/>
    <w:rsid w:val="003B7D1D"/>
    <w:rsid w:val="003C4C98"/>
    <w:rsid w:val="003F04F9"/>
    <w:rsid w:val="003F0EB1"/>
    <w:rsid w:val="003F2670"/>
    <w:rsid w:val="00431424"/>
    <w:rsid w:val="00447F59"/>
    <w:rsid w:val="00451A92"/>
    <w:rsid w:val="00472464"/>
    <w:rsid w:val="004734CD"/>
    <w:rsid w:val="0047552F"/>
    <w:rsid w:val="00480061"/>
    <w:rsid w:val="004D2EE7"/>
    <w:rsid w:val="004F1E3A"/>
    <w:rsid w:val="004F4302"/>
    <w:rsid w:val="004F4D41"/>
    <w:rsid w:val="00504546"/>
    <w:rsid w:val="00506AFD"/>
    <w:rsid w:val="0053275F"/>
    <w:rsid w:val="00552ED6"/>
    <w:rsid w:val="00576FD1"/>
    <w:rsid w:val="005A4CBE"/>
    <w:rsid w:val="005B0BB2"/>
    <w:rsid w:val="005B4E10"/>
    <w:rsid w:val="005B7FD5"/>
    <w:rsid w:val="005D5A61"/>
    <w:rsid w:val="005E157D"/>
    <w:rsid w:val="006023D5"/>
    <w:rsid w:val="0064132E"/>
    <w:rsid w:val="00643734"/>
    <w:rsid w:val="00685876"/>
    <w:rsid w:val="006909D5"/>
    <w:rsid w:val="0069292E"/>
    <w:rsid w:val="006941B1"/>
    <w:rsid w:val="006A3141"/>
    <w:rsid w:val="00724A29"/>
    <w:rsid w:val="0073277F"/>
    <w:rsid w:val="00752443"/>
    <w:rsid w:val="0076332C"/>
    <w:rsid w:val="00770CC2"/>
    <w:rsid w:val="00771087"/>
    <w:rsid w:val="007A1D82"/>
    <w:rsid w:val="007A43D6"/>
    <w:rsid w:val="007A4E63"/>
    <w:rsid w:val="007B03BC"/>
    <w:rsid w:val="007B3C30"/>
    <w:rsid w:val="007D252D"/>
    <w:rsid w:val="007E0D4E"/>
    <w:rsid w:val="007E2C7A"/>
    <w:rsid w:val="007F1464"/>
    <w:rsid w:val="007F65B8"/>
    <w:rsid w:val="00802BAF"/>
    <w:rsid w:val="00803505"/>
    <w:rsid w:val="00805183"/>
    <w:rsid w:val="00810E89"/>
    <w:rsid w:val="00820785"/>
    <w:rsid w:val="00825A74"/>
    <w:rsid w:val="008441DE"/>
    <w:rsid w:val="00881EFC"/>
    <w:rsid w:val="008D0CDE"/>
    <w:rsid w:val="008E1521"/>
    <w:rsid w:val="00926A2C"/>
    <w:rsid w:val="00927302"/>
    <w:rsid w:val="00937D99"/>
    <w:rsid w:val="0095485C"/>
    <w:rsid w:val="00967317"/>
    <w:rsid w:val="009A6160"/>
    <w:rsid w:val="009C20B4"/>
    <w:rsid w:val="009F356A"/>
    <w:rsid w:val="00A33FF7"/>
    <w:rsid w:val="00A63D93"/>
    <w:rsid w:val="00A72DDF"/>
    <w:rsid w:val="00A821C6"/>
    <w:rsid w:val="00A82D93"/>
    <w:rsid w:val="00AB35C1"/>
    <w:rsid w:val="00AF2904"/>
    <w:rsid w:val="00B13A5F"/>
    <w:rsid w:val="00B20AEE"/>
    <w:rsid w:val="00B32321"/>
    <w:rsid w:val="00B3297C"/>
    <w:rsid w:val="00B4336A"/>
    <w:rsid w:val="00B52D83"/>
    <w:rsid w:val="00B7051D"/>
    <w:rsid w:val="00B75379"/>
    <w:rsid w:val="00B83D5E"/>
    <w:rsid w:val="00B95E1C"/>
    <w:rsid w:val="00BA0695"/>
    <w:rsid w:val="00BB3DCD"/>
    <w:rsid w:val="00BF1F65"/>
    <w:rsid w:val="00C00060"/>
    <w:rsid w:val="00C07774"/>
    <w:rsid w:val="00C24658"/>
    <w:rsid w:val="00C31C04"/>
    <w:rsid w:val="00C32EE3"/>
    <w:rsid w:val="00C43DB7"/>
    <w:rsid w:val="00C60052"/>
    <w:rsid w:val="00C6580C"/>
    <w:rsid w:val="00C723C6"/>
    <w:rsid w:val="00C74C08"/>
    <w:rsid w:val="00CA07B6"/>
    <w:rsid w:val="00CB1515"/>
    <w:rsid w:val="00CD23A8"/>
    <w:rsid w:val="00CD3AB0"/>
    <w:rsid w:val="00CF4298"/>
    <w:rsid w:val="00D075A5"/>
    <w:rsid w:val="00D1047B"/>
    <w:rsid w:val="00D27C42"/>
    <w:rsid w:val="00D33119"/>
    <w:rsid w:val="00D37689"/>
    <w:rsid w:val="00D438CA"/>
    <w:rsid w:val="00D575AC"/>
    <w:rsid w:val="00D7222C"/>
    <w:rsid w:val="00D959E2"/>
    <w:rsid w:val="00DA386D"/>
    <w:rsid w:val="00DB02F2"/>
    <w:rsid w:val="00DF0D67"/>
    <w:rsid w:val="00DF7598"/>
    <w:rsid w:val="00E243D1"/>
    <w:rsid w:val="00E26FED"/>
    <w:rsid w:val="00E462A3"/>
    <w:rsid w:val="00E5172A"/>
    <w:rsid w:val="00E57094"/>
    <w:rsid w:val="00E57234"/>
    <w:rsid w:val="00E715AA"/>
    <w:rsid w:val="00E817F1"/>
    <w:rsid w:val="00E90667"/>
    <w:rsid w:val="00E95D8C"/>
    <w:rsid w:val="00EC761B"/>
    <w:rsid w:val="00ED063A"/>
    <w:rsid w:val="00EE3035"/>
    <w:rsid w:val="00F03563"/>
    <w:rsid w:val="00F12594"/>
    <w:rsid w:val="00F20D09"/>
    <w:rsid w:val="00F325B6"/>
    <w:rsid w:val="00F4093D"/>
    <w:rsid w:val="00F4706D"/>
    <w:rsid w:val="00F76155"/>
    <w:rsid w:val="00F834E5"/>
    <w:rsid w:val="00F837B0"/>
    <w:rsid w:val="00FA2D30"/>
    <w:rsid w:val="00FB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08C37-96E4-4E0B-83E6-4CFA24CE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9F9333-EEB3-496A-9B6F-880475331921}">
  <ds:schemaRefs>
    <ds:schemaRef ds:uri="0a4ef635-8cf3-4b2b-94a6-7c071da33bb2"/>
    <ds:schemaRef ds:uri="http://schemas.microsoft.com/office/2006/documentManagement/types"/>
    <ds:schemaRef ds:uri="3aa8a28a-7b5c-4eb7-8013-58e47be49a2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FB7EEF-DDC4-4570-90CB-735E28BD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jes.dotm</Template>
  <TotalTime>16</TotalTime>
  <Pages>6</Pages>
  <Words>616</Words>
  <Characters>778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大川 朋恵</cp:lastModifiedBy>
  <cp:revision>9</cp:revision>
  <cp:lastPrinted>2022-06-30T07:49:00Z</cp:lastPrinted>
  <dcterms:created xsi:type="dcterms:W3CDTF">2022-08-19T06:22:00Z</dcterms:created>
  <dcterms:modified xsi:type="dcterms:W3CDTF">2023-04-04T12:39:00Z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