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08BA7FE1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5F694E">
        <w:rPr>
          <w:rFonts w:hint="eastAsia"/>
          <w:sz w:val="36"/>
        </w:rPr>
        <w:t>充電設備</w:t>
      </w:r>
      <w:r>
        <w:rPr>
          <w:rFonts w:hint="eastAsia"/>
          <w:sz w:val="36"/>
        </w:rPr>
        <w:t>）</w:t>
      </w:r>
      <w:r w:rsidR="001760B1" w:rsidRPr="005A4CBE">
        <w:rPr>
          <w:rFonts w:hint="eastAsia"/>
          <w:color w:val="FF0000"/>
          <w:sz w:val="36"/>
        </w:rPr>
        <w:t>記入例</w:t>
      </w:r>
    </w:p>
    <w:p w14:paraId="53D2F4FB" w14:textId="1E378B8D" w:rsidR="00041562" w:rsidRDefault="00D43D66" w:rsidP="00C6580C">
      <w:pPr>
        <w:pStyle w:val="jes"/>
        <w:jc w:val="right"/>
      </w:pPr>
      <w:r w:rsidRPr="00D43D66">
        <w:rPr>
          <w:rFonts w:hint="eastAsia"/>
          <w:color w:val="FF0000"/>
        </w:rPr>
        <w:t>2</w:t>
      </w:r>
      <w:r w:rsidRPr="00D43D66">
        <w:rPr>
          <w:color w:val="FF0000"/>
        </w:rPr>
        <w:t>022</w:t>
      </w:r>
      <w:r w:rsidR="00F85B8E">
        <w:rPr>
          <w:rFonts w:hint="eastAsia"/>
        </w:rPr>
        <w:t>年</w:t>
      </w:r>
      <w:r w:rsidR="00F85B8E" w:rsidRPr="001760B1">
        <w:rPr>
          <w:rFonts w:hint="eastAsia"/>
          <w:color w:val="FF0000"/>
        </w:rPr>
        <w:t>５</w:t>
      </w:r>
      <w:r w:rsidR="00F85B8E">
        <w:rPr>
          <w:rFonts w:hint="eastAsia"/>
        </w:rPr>
        <w:t>月</w:t>
      </w:r>
      <w:r w:rsidR="00F85B8E" w:rsidRPr="001760B1">
        <w:rPr>
          <w:rFonts w:hint="eastAsia"/>
          <w:color w:val="FF0000"/>
        </w:rPr>
        <w:t>1</w:t>
      </w:r>
      <w:r w:rsidR="00F85B8E" w:rsidRPr="001760B1">
        <w:rPr>
          <w:color w:val="FF0000"/>
        </w:rPr>
        <w:t>1</w:t>
      </w:r>
      <w:r w:rsidR="00C6580C">
        <w:rPr>
          <w:rFonts w:hint="eastAsia"/>
        </w:rPr>
        <w:t>日</w:t>
      </w:r>
    </w:p>
    <w:p w14:paraId="585EB481" w14:textId="6D92148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417"/>
        <w:gridCol w:w="1701"/>
        <w:gridCol w:w="851"/>
        <w:gridCol w:w="567"/>
        <w:gridCol w:w="567"/>
        <w:gridCol w:w="425"/>
        <w:gridCol w:w="709"/>
        <w:gridCol w:w="992"/>
      </w:tblGrid>
      <w:tr w:rsidR="00396094" w:rsidRPr="00B86945" w14:paraId="3BEF59CB" w14:textId="77777777" w:rsidTr="004E467B">
        <w:trPr>
          <w:trHeight w:val="680"/>
        </w:trPr>
        <w:tc>
          <w:tcPr>
            <w:tcW w:w="19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5E15179" w14:textId="198BDA37" w:rsidR="00396094" w:rsidRDefault="00396094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充電設備を</w:t>
            </w:r>
          </w:p>
          <w:p w14:paraId="1FFF62CE" w14:textId="44F01CF2" w:rsidR="00396094" w:rsidRPr="00B86945" w:rsidRDefault="00396094" w:rsidP="0039609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735A1" w14:textId="6CA8881B" w:rsidR="00396094" w:rsidRPr="00B86945" w:rsidRDefault="00396094" w:rsidP="00396094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住所</w:t>
            </w:r>
          </w:p>
        </w:tc>
        <w:tc>
          <w:tcPr>
            <w:tcW w:w="5812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7E3621" w14:textId="4B7D43BF" w:rsidR="00396094" w:rsidRPr="00B86945" w:rsidRDefault="00396094" w:rsidP="001051DD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4E467B" w:rsidRPr="00B86945" w14:paraId="2E6B3E6B" w14:textId="77777777" w:rsidTr="004E467B">
        <w:trPr>
          <w:trHeight w:val="680"/>
        </w:trPr>
        <w:tc>
          <w:tcPr>
            <w:tcW w:w="1962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1B8AEB2" w14:textId="77777777" w:rsidR="004E467B" w:rsidRDefault="004E467B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512AB31" w14:textId="1911356B" w:rsidR="004E467B" w:rsidRDefault="004E467B" w:rsidP="00396094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名称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183E706A" w14:textId="13A015F4" w:rsidR="004E467B" w:rsidRDefault="004E467B" w:rsidP="004E467B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4E467B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〇〇株式会社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△△営業所</w:t>
            </w:r>
          </w:p>
        </w:tc>
      </w:tr>
      <w:tr w:rsidR="00396094" w:rsidRPr="00396094" w14:paraId="110D99A4" w14:textId="77777777" w:rsidTr="00646795">
        <w:trPr>
          <w:trHeight w:val="680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79EB3E" w14:textId="42899EB3" w:rsidR="00396094" w:rsidRDefault="00396094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AFF292" w14:textId="5818B2CF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5" w:firstLine="38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建物等の種別</w:t>
            </w:r>
          </w:p>
        </w:tc>
        <w:tc>
          <w:tcPr>
            <w:tcW w:w="5812" w:type="dxa"/>
            <w:gridSpan w:val="7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17F6AF" w14:textId="286D7856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3" w:firstLine="33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□ 集合住宅　　　</w:t>
            </w:r>
            <w:r w:rsidRPr="00396094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☑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 事務所　　　□ 工場　　</w:t>
            </w:r>
          </w:p>
          <w:p w14:paraId="54425D99" w14:textId="2ACF528E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3" w:firstLine="33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 月極駐車場　　□ その他（　　　　　　　）</w:t>
            </w:r>
          </w:p>
        </w:tc>
      </w:tr>
      <w:tr w:rsidR="0021506B" w:rsidRPr="00B86945" w14:paraId="5E97E140" w14:textId="77777777" w:rsidTr="00B67D44">
        <w:trPr>
          <w:trHeight w:val="663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3D3F6A38" w14:textId="3594FFB6" w:rsidR="0021506B" w:rsidRPr="00B86945" w:rsidRDefault="0021506B" w:rsidP="0021506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充電設備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ACAD3" w14:textId="77777777" w:rsidR="0021506B" w:rsidRPr="00B86945" w:rsidRDefault="0021506B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18A3CA62" w14:textId="77777777" w:rsidR="0021506B" w:rsidRPr="004F4D41" w:rsidRDefault="0021506B" w:rsidP="001051DD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〇〇〇〇</w:t>
            </w:r>
            <w:r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4B2BA9" w:rsidRPr="00B86945" w14:paraId="334392C5" w14:textId="77777777" w:rsidTr="004B2BA9">
        <w:trPr>
          <w:trHeight w:val="659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3A93151" w14:textId="6528AAC3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CD59478" w14:textId="19AA5F93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AF70B9" w14:textId="52345D77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E368E7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ＡＢＣ－△△△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442D1" w14:textId="15923130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0504556C" w14:textId="72B0B499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4E467B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14:paraId="78AD813A" w14:textId="29768525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4E467B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4B2BA9" w:rsidRPr="00B86945" w14:paraId="39F72F2E" w14:textId="77777777" w:rsidTr="004E467B">
        <w:trPr>
          <w:trHeight w:val="793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678E9990" w14:textId="4170FF35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4A61941" w14:textId="04ECFB23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F893EB1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  <w:r w:rsidRPr="00435A85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☑</w:t>
            </w:r>
            <w:r w:rsidRPr="0021506B">
              <w:rPr>
                <w:rFonts w:cs="ＭＳ 明朝" w:hint="eastAsia"/>
                <w:spacing w:val="5"/>
                <w:kern w:val="0"/>
                <w:szCs w:val="21"/>
              </w:rPr>
              <w:t xml:space="preserve"> 急速充電設備　　□ 普通充電設備　　</w:t>
            </w:r>
          </w:p>
          <w:p w14:paraId="1CBDD73E" w14:textId="7D46C890" w:rsidR="004B2BA9" w:rsidRPr="00555BBF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21506B">
              <w:rPr>
                <w:rFonts w:cs="ＭＳ 明朝" w:hint="eastAsia"/>
                <w:spacing w:val="5"/>
                <w:kern w:val="0"/>
                <w:szCs w:val="21"/>
              </w:rPr>
              <w:t>□ その他（　　　　　　　　）</w:t>
            </w:r>
          </w:p>
        </w:tc>
      </w:tr>
      <w:tr w:rsidR="004B2BA9" w:rsidRPr="00B86945" w14:paraId="4B09EA5E" w14:textId="77777777" w:rsidTr="004E467B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F33F78" w14:textId="20F669DD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5DEE97B" w14:textId="51360884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出力電力（１基分）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</w:tcPr>
          <w:p w14:paraId="7E7D2234" w14:textId="761D0FCB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1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00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AFFFF6" w14:textId="531FC069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21506B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21506B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FB2B00" w14:textId="711E7E43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定格電圧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BAD8666" w14:textId="3C6B4250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三相３線式</w:t>
            </w:r>
            <w:r w:rsidRPr="0021506B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A</w:t>
            </w:r>
            <w:r w:rsidRPr="0021506B">
              <w:rPr>
                <w:rFonts w:cs="ＭＳ 明朝"/>
                <w:color w:val="FF0000"/>
                <w:spacing w:val="5"/>
                <w:kern w:val="0"/>
                <w:szCs w:val="21"/>
              </w:rPr>
              <w:t>C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4</w:t>
            </w:r>
            <w:r w:rsidRPr="0021506B">
              <w:rPr>
                <w:rFonts w:cs="ＭＳ 明朝"/>
                <w:color w:val="FF0000"/>
                <w:spacing w:val="5"/>
                <w:kern w:val="0"/>
                <w:szCs w:val="21"/>
              </w:rPr>
              <w:t>00V</w:t>
            </w:r>
          </w:p>
        </w:tc>
      </w:tr>
      <w:tr w:rsidR="004B2BA9" w:rsidRPr="00B86945" w14:paraId="12BE5B38" w14:textId="77777777" w:rsidTr="00B67D44">
        <w:trPr>
          <w:trHeight w:hRule="exact" w:val="70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3F81C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62CDC5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CB890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７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5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C1366C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</w:t>
            </w:r>
          </w:p>
          <w:p w14:paraId="49518A00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2807C1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4B2BA9" w:rsidRPr="00B86945" w14:paraId="7F0E053B" w14:textId="77777777" w:rsidTr="00B67D44">
        <w:trPr>
          <w:trHeight w:hRule="exact" w:val="878"/>
        </w:trPr>
        <w:tc>
          <w:tcPr>
            <w:tcW w:w="196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BE409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EB7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0165C25" w14:textId="1CEA938E" w:rsidR="004B2BA9" w:rsidRPr="001C0483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○○○○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  <w:p w14:paraId="04D9D375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3391E514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4B2BA9" w:rsidRPr="00097054" w14:paraId="5F00811B" w14:textId="77777777" w:rsidTr="00646795">
        <w:trPr>
          <w:trHeight w:hRule="exact" w:val="1541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2474EB3" w14:textId="77777777" w:rsidR="004B2BA9" w:rsidRPr="00A36EC1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A30DE2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導入目的</w:t>
            </w: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585D4F" w14:textId="6F7B2915" w:rsidR="004B2BA9" w:rsidRPr="000B7016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社用車や従業員の通勤</w:t>
            </w:r>
            <w:bookmarkStart w:id="0" w:name="_GoBack"/>
            <w:bookmarkEnd w:id="0"/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用車両、また来訪者の車両を充電することを想定し、充電設備を導入します。</w:t>
            </w:r>
          </w:p>
        </w:tc>
      </w:tr>
      <w:tr w:rsidR="004B2BA9" w:rsidRPr="00B86945" w14:paraId="60323750" w14:textId="77777777" w:rsidTr="004B2BA9">
        <w:trPr>
          <w:trHeight w:val="774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5C7BE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ACA32F" w14:textId="6C973A58" w:rsidR="004B2BA9" w:rsidRPr="006C71B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設備利用者（想定）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5306A1" w14:textId="0174FE36" w:rsidR="004B2BA9" w:rsidRPr="00513AA7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従業員、来訪者</w:t>
            </w:r>
          </w:p>
        </w:tc>
      </w:tr>
      <w:tr w:rsidR="004B2BA9" w:rsidRPr="00B86945" w14:paraId="10FEC126" w14:textId="77777777" w:rsidTr="004B2BA9">
        <w:trPr>
          <w:trHeight w:val="77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A65E26" w14:textId="275C762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03EF43" w14:textId="63E6C690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６，０００，０００</w:t>
            </w:r>
            <w:r w:rsidRPr="009A21C8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円（税抜）</w:t>
            </w:r>
          </w:p>
        </w:tc>
      </w:tr>
      <w:tr w:rsidR="004B2BA9" w:rsidRPr="00B86945" w14:paraId="4C8FF37E" w14:textId="77777777" w:rsidTr="004B2BA9">
        <w:trPr>
          <w:trHeight w:val="77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008BEBA" w14:textId="06396BBC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58E2C62D" w14:textId="0A8996CD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4F9DEC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FF3709" wp14:editId="5AEF394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22C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3.5pt;margin-top:-2.75pt;width:226.5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DW8q78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Pr="00FA1ADF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266A35C9" w14:textId="77777777" w:rsidR="004B2BA9" w:rsidRPr="0057573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F08D9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539E2BB2" w14:textId="77777777" w:rsidR="004B2BA9" w:rsidRPr="009F08D9" w:rsidRDefault="004B2BA9" w:rsidP="004B2BA9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831F65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6750693" wp14:editId="728A0E90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257810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132C0" w14:textId="77777777" w:rsidR="004B2BA9" w:rsidRPr="00831F65" w:rsidRDefault="004B2BA9" w:rsidP="005F69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506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3pt;margin-top:20.3pt;width:269.7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" strokecolor="red">
                      <v:textbox style="mso-fit-shape-to-text:t">
                        <w:txbxContent>
                          <w:p w14:paraId="5C6132C0" w14:textId="77777777" w:rsidR="004B2BA9" w:rsidRPr="00831F65" w:rsidRDefault="004B2BA9" w:rsidP="005F694E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0ED99759" w14:textId="72E2EA0A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07D6255F" w14:textId="4089D0B1" w:rsidR="007D1AF5" w:rsidRDefault="004734CD" w:rsidP="004E467B">
      <w:pPr>
        <w:pStyle w:val="jes"/>
        <w:rPr>
          <w:kern w:val="0"/>
        </w:rPr>
      </w:pPr>
      <w:r w:rsidRPr="004734CD">
        <w:rPr>
          <w:rFonts w:hAnsi="ＭＳ 明朝" w:cs="ＭＳ 明朝" w:hint="eastAsia"/>
          <w:b/>
        </w:rPr>
        <w:t>※</w:t>
      </w:r>
      <w:r w:rsidR="00646795">
        <w:rPr>
          <w:rFonts w:hAnsi="ＭＳ 明朝" w:cs="ＭＳ 明朝" w:hint="eastAsia"/>
          <w:b/>
        </w:rPr>
        <w:t>本事業計画における</w:t>
      </w:r>
      <w:r w:rsidR="008371C6">
        <w:rPr>
          <w:rFonts w:hAnsi="ＭＳ 明朝" w:cs="ＭＳ 明朝" w:hint="eastAsia"/>
          <w:b/>
        </w:rPr>
        <w:t>図面（電気系統図、配線ルート図）、</w:t>
      </w:r>
      <w:r w:rsidR="00837B45">
        <w:rPr>
          <w:rFonts w:hAnsi="ＭＳ 明朝" w:cs="ＭＳ 明朝" w:hint="eastAsia"/>
          <w:b/>
        </w:rPr>
        <w:t>蓄電池設置場所の</w:t>
      </w:r>
      <w:r w:rsidR="008371C6">
        <w:rPr>
          <w:rFonts w:hAnsi="ＭＳ 明朝" w:cs="ＭＳ 明朝" w:hint="eastAsia"/>
          <w:b/>
        </w:rPr>
        <w:t>写真</w:t>
      </w:r>
      <w:r w:rsidR="00CA7C86">
        <w:rPr>
          <w:rFonts w:hAnsi="ＭＳ 明朝" w:cs="ＭＳ 明朝" w:hint="eastAsia"/>
          <w:b/>
        </w:rPr>
        <w:t>を</w:t>
      </w:r>
      <w:r w:rsidRPr="004734CD">
        <w:rPr>
          <w:rFonts w:hAnsi="ＭＳ 明朝" w:cs="ＭＳ 明朝" w:hint="eastAsia"/>
          <w:b/>
        </w:rPr>
        <w:t>添付すること。</w:t>
      </w:r>
      <w:r w:rsidR="007D1AF5">
        <w:br w:type="page"/>
      </w:r>
    </w:p>
    <w:p w14:paraId="2FD5666C" w14:textId="77777777" w:rsidR="007D1AF5" w:rsidRDefault="007D1AF5" w:rsidP="007D1AF5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9683" wp14:editId="3C25EE3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F7FA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28C71CEB" w14:textId="77777777" w:rsidR="007D1AF5" w:rsidRPr="0049424F" w:rsidRDefault="007D1AF5" w:rsidP="007D1AF5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79AD3B7C" w14:textId="77777777" w:rsidR="007D1AF5" w:rsidRDefault="007D1AF5" w:rsidP="007D1AF5">
      <w:pPr>
        <w:pStyle w:val="10"/>
        <w:ind w:hanging="636"/>
        <w:jc w:val="left"/>
      </w:pPr>
    </w:p>
    <w:p w14:paraId="05CFF544" w14:textId="34511B0C" w:rsidR="007D1AF5" w:rsidRPr="001D1EDA" w:rsidRDefault="00837B45" w:rsidP="007D1AF5">
      <w:pPr>
        <w:pStyle w:val="10"/>
        <w:ind w:hanging="6"/>
        <w:jc w:val="center"/>
      </w:pPr>
      <w:r>
        <w:rPr>
          <w:rFonts w:hint="eastAsia"/>
        </w:rPr>
        <w:t>設置場所の</w:t>
      </w:r>
      <w:r w:rsidR="007D1AF5">
        <w:rPr>
          <w:rFonts w:hint="eastAsia"/>
        </w:rPr>
        <w:t>写真を</w:t>
      </w:r>
      <w:r w:rsidR="007D1AF5" w:rsidRPr="001D1EDA">
        <w:rPr>
          <w:rFonts w:hint="eastAsia"/>
        </w:rPr>
        <w:t>貼り付けてください。</w:t>
      </w:r>
    </w:p>
    <w:p w14:paraId="1600F6DD" w14:textId="77777777" w:rsidR="007D1AF5" w:rsidRDefault="007D1AF5" w:rsidP="007D1AF5">
      <w:pPr>
        <w:pStyle w:val="10"/>
        <w:ind w:hanging="636"/>
        <w:jc w:val="left"/>
      </w:pPr>
    </w:p>
    <w:p w14:paraId="3E0B48DD" w14:textId="77777777" w:rsidR="007D1AF5" w:rsidRDefault="007D1AF5" w:rsidP="007D1AF5">
      <w:pPr>
        <w:pStyle w:val="10"/>
        <w:ind w:hanging="636"/>
        <w:jc w:val="left"/>
      </w:pPr>
    </w:p>
    <w:p w14:paraId="51F71230" w14:textId="77777777" w:rsidR="007D1AF5" w:rsidRDefault="007D1AF5" w:rsidP="007D1AF5">
      <w:pPr>
        <w:pStyle w:val="10"/>
        <w:ind w:hanging="636"/>
        <w:jc w:val="left"/>
      </w:pPr>
    </w:p>
    <w:p w14:paraId="0E81955B" w14:textId="77777777" w:rsidR="007D1AF5" w:rsidRDefault="007D1AF5" w:rsidP="007D1AF5">
      <w:pPr>
        <w:pStyle w:val="10"/>
        <w:ind w:hanging="636"/>
        <w:jc w:val="left"/>
      </w:pPr>
    </w:p>
    <w:p w14:paraId="248B0B98" w14:textId="47906521" w:rsidR="007D1AF5" w:rsidRPr="007D1AF5" w:rsidRDefault="007D1AF5" w:rsidP="007D1AF5">
      <w:pPr>
        <w:widowControl/>
        <w:jc w:val="left"/>
        <w:rPr>
          <w:kern w:val="0"/>
        </w:rPr>
      </w:pPr>
    </w:p>
    <w:sectPr w:rsidR="007D1AF5" w:rsidRPr="007D1AF5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5B5D" w14:textId="77777777" w:rsidR="00FA2D30" w:rsidRDefault="00FA2D30">
      <w:r>
        <w:separator/>
      </w:r>
    </w:p>
  </w:endnote>
  <w:endnote w:type="continuationSeparator" w:id="0">
    <w:p w14:paraId="284F61EA" w14:textId="77777777" w:rsidR="00FA2D30" w:rsidRDefault="00FA2D30">
      <w:r>
        <w:continuationSeparator/>
      </w:r>
    </w:p>
  </w:endnote>
  <w:endnote w:type="continuationNotice" w:id="1">
    <w:p w14:paraId="52E9EC42" w14:textId="77777777" w:rsidR="005B4E10" w:rsidRDefault="005B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8100" w14:textId="77777777" w:rsidR="00FA2D30" w:rsidRDefault="00FA2D30">
      <w:r>
        <w:separator/>
      </w:r>
    </w:p>
  </w:footnote>
  <w:footnote w:type="continuationSeparator" w:id="0">
    <w:p w14:paraId="697D42AD" w14:textId="77777777" w:rsidR="00FA2D30" w:rsidRDefault="00FA2D30">
      <w:r>
        <w:continuationSeparator/>
      </w:r>
    </w:p>
  </w:footnote>
  <w:footnote w:type="continuationNotice" w:id="1">
    <w:p w14:paraId="62EDC323" w14:textId="77777777" w:rsidR="005B4E10" w:rsidRDefault="005B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4AD8A008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F97BA6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Documents/業務フォルダ/22大熊町ゼロカーボン/20_補助関連/事業計画書案（充電設備）記入例（編集中）.docx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F97BA6">
      <w:rPr>
        <w:rStyle w:val="ad"/>
        <w:noProof/>
        <w:sz w:val="15"/>
      </w:rPr>
      <w:t>3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157C6"/>
    <w:rsid w:val="00023F68"/>
    <w:rsid w:val="00041562"/>
    <w:rsid w:val="00044D27"/>
    <w:rsid w:val="00076ABA"/>
    <w:rsid w:val="00084D6B"/>
    <w:rsid w:val="000B7016"/>
    <w:rsid w:val="000C4659"/>
    <w:rsid w:val="000D6D79"/>
    <w:rsid w:val="000E5E08"/>
    <w:rsid w:val="000F5E4B"/>
    <w:rsid w:val="0010059D"/>
    <w:rsid w:val="00125335"/>
    <w:rsid w:val="00131E85"/>
    <w:rsid w:val="00137ED4"/>
    <w:rsid w:val="00142453"/>
    <w:rsid w:val="001476A5"/>
    <w:rsid w:val="001500D7"/>
    <w:rsid w:val="00171A0D"/>
    <w:rsid w:val="001760B1"/>
    <w:rsid w:val="00180308"/>
    <w:rsid w:val="00181C5E"/>
    <w:rsid w:val="00193AD0"/>
    <w:rsid w:val="001E37A6"/>
    <w:rsid w:val="0021328D"/>
    <w:rsid w:val="0021506B"/>
    <w:rsid w:val="002279E9"/>
    <w:rsid w:val="00275BBD"/>
    <w:rsid w:val="00293D85"/>
    <w:rsid w:val="002942E3"/>
    <w:rsid w:val="002C1E20"/>
    <w:rsid w:val="002C3DD3"/>
    <w:rsid w:val="002C417D"/>
    <w:rsid w:val="002C7A60"/>
    <w:rsid w:val="003105EB"/>
    <w:rsid w:val="00337463"/>
    <w:rsid w:val="00364F4F"/>
    <w:rsid w:val="00380AA8"/>
    <w:rsid w:val="00381283"/>
    <w:rsid w:val="00387828"/>
    <w:rsid w:val="003929D6"/>
    <w:rsid w:val="00396094"/>
    <w:rsid w:val="003A6714"/>
    <w:rsid w:val="003A74FD"/>
    <w:rsid w:val="003B7D1D"/>
    <w:rsid w:val="003F04F9"/>
    <w:rsid w:val="003F0EB1"/>
    <w:rsid w:val="00405661"/>
    <w:rsid w:val="00431424"/>
    <w:rsid w:val="00435A85"/>
    <w:rsid w:val="00442C02"/>
    <w:rsid w:val="00447F59"/>
    <w:rsid w:val="00451A92"/>
    <w:rsid w:val="004734CD"/>
    <w:rsid w:val="00495C96"/>
    <w:rsid w:val="004B2BA9"/>
    <w:rsid w:val="004D2EE7"/>
    <w:rsid w:val="004E467B"/>
    <w:rsid w:val="004F1E3A"/>
    <w:rsid w:val="004F4302"/>
    <w:rsid w:val="00504546"/>
    <w:rsid w:val="00506AFD"/>
    <w:rsid w:val="00576FD1"/>
    <w:rsid w:val="00594507"/>
    <w:rsid w:val="005A1E8A"/>
    <w:rsid w:val="005B4E10"/>
    <w:rsid w:val="005D5A61"/>
    <w:rsid w:val="005F694E"/>
    <w:rsid w:val="006023D5"/>
    <w:rsid w:val="006347EA"/>
    <w:rsid w:val="00643734"/>
    <w:rsid w:val="00646795"/>
    <w:rsid w:val="00685876"/>
    <w:rsid w:val="006909D5"/>
    <w:rsid w:val="006941B1"/>
    <w:rsid w:val="006A3141"/>
    <w:rsid w:val="00704134"/>
    <w:rsid w:val="007164BC"/>
    <w:rsid w:val="00724A29"/>
    <w:rsid w:val="00752443"/>
    <w:rsid w:val="00771087"/>
    <w:rsid w:val="007A1D82"/>
    <w:rsid w:val="007A43D6"/>
    <w:rsid w:val="007A6E1E"/>
    <w:rsid w:val="007B03BC"/>
    <w:rsid w:val="007B3C30"/>
    <w:rsid w:val="007D1AF5"/>
    <w:rsid w:val="007D252D"/>
    <w:rsid w:val="007E2C7A"/>
    <w:rsid w:val="007F1464"/>
    <w:rsid w:val="007F65B8"/>
    <w:rsid w:val="00802BAF"/>
    <w:rsid w:val="00810854"/>
    <w:rsid w:val="00810E89"/>
    <w:rsid w:val="00820785"/>
    <w:rsid w:val="00825A74"/>
    <w:rsid w:val="008371C6"/>
    <w:rsid w:val="00837B45"/>
    <w:rsid w:val="008441DE"/>
    <w:rsid w:val="00881EFC"/>
    <w:rsid w:val="008A3F41"/>
    <w:rsid w:val="008D0CDE"/>
    <w:rsid w:val="008E1521"/>
    <w:rsid w:val="00937D99"/>
    <w:rsid w:val="0095485C"/>
    <w:rsid w:val="00967317"/>
    <w:rsid w:val="009A6160"/>
    <w:rsid w:val="009C20B4"/>
    <w:rsid w:val="009D7C1E"/>
    <w:rsid w:val="009F02E4"/>
    <w:rsid w:val="009F356A"/>
    <w:rsid w:val="00A33FF7"/>
    <w:rsid w:val="00A72DDF"/>
    <w:rsid w:val="00A82D93"/>
    <w:rsid w:val="00AA2DC9"/>
    <w:rsid w:val="00AB35C1"/>
    <w:rsid w:val="00AF2904"/>
    <w:rsid w:val="00B02BD7"/>
    <w:rsid w:val="00B13A5F"/>
    <w:rsid w:val="00B32321"/>
    <w:rsid w:val="00B3297C"/>
    <w:rsid w:val="00B4336A"/>
    <w:rsid w:val="00B52D83"/>
    <w:rsid w:val="00B67D44"/>
    <w:rsid w:val="00B7051D"/>
    <w:rsid w:val="00B75379"/>
    <w:rsid w:val="00B95E1C"/>
    <w:rsid w:val="00BF1F65"/>
    <w:rsid w:val="00C00060"/>
    <w:rsid w:val="00C022E6"/>
    <w:rsid w:val="00C277A0"/>
    <w:rsid w:val="00C31C04"/>
    <w:rsid w:val="00C43DB7"/>
    <w:rsid w:val="00C60052"/>
    <w:rsid w:val="00C6580C"/>
    <w:rsid w:val="00C723C6"/>
    <w:rsid w:val="00C74C08"/>
    <w:rsid w:val="00CA07B6"/>
    <w:rsid w:val="00CA7C86"/>
    <w:rsid w:val="00CB1515"/>
    <w:rsid w:val="00CB1D00"/>
    <w:rsid w:val="00CD23A8"/>
    <w:rsid w:val="00CF4298"/>
    <w:rsid w:val="00D04D93"/>
    <w:rsid w:val="00D33119"/>
    <w:rsid w:val="00D37689"/>
    <w:rsid w:val="00D42FA6"/>
    <w:rsid w:val="00D43D66"/>
    <w:rsid w:val="00D64AA8"/>
    <w:rsid w:val="00D6566F"/>
    <w:rsid w:val="00DA386D"/>
    <w:rsid w:val="00DC6C26"/>
    <w:rsid w:val="00DF0D67"/>
    <w:rsid w:val="00E11FC1"/>
    <w:rsid w:val="00E462A3"/>
    <w:rsid w:val="00E513E4"/>
    <w:rsid w:val="00E57234"/>
    <w:rsid w:val="00E715AA"/>
    <w:rsid w:val="00ED063A"/>
    <w:rsid w:val="00EE3035"/>
    <w:rsid w:val="00F12594"/>
    <w:rsid w:val="00F325B6"/>
    <w:rsid w:val="00F4093D"/>
    <w:rsid w:val="00F4706D"/>
    <w:rsid w:val="00F834E5"/>
    <w:rsid w:val="00F837B0"/>
    <w:rsid w:val="00F85B8E"/>
    <w:rsid w:val="00F97BA6"/>
    <w:rsid w:val="00FA2D30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0a4ef635-8cf3-4b2b-94a6-7c071da33bb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aa8a28a-7b5c-4eb7-8013-58e47be49a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6E307-74F2-426B-B6C6-C8363794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jes.dotm</Template>
  <TotalTime>1</TotalTime>
  <Pages>2</Pages>
  <Words>433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2000-06-05T06:04:00Z</cp:lastPrinted>
  <dcterms:created xsi:type="dcterms:W3CDTF">2022-09-06T09:36:00Z</dcterms:created>
  <dcterms:modified xsi:type="dcterms:W3CDTF">2022-09-06T09:36:00Z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